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749B" w:rsidP="37C366C6" w:rsidRDefault="000D749B" w14:paraId="0DBFE65C" w14:textId="214050C4" w14:noSpellErr="1">
      <w:pPr>
        <w:spacing w:before="0" w:beforeAutospacing="off"/>
        <w:rPr>
          <w:i w:val="1"/>
          <w:iCs w:val="1"/>
          <w:sz w:val="24"/>
          <w:szCs w:val="24"/>
          <w:lang w:eastAsia="cs-CZ"/>
        </w:rPr>
      </w:pPr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175BECC7">
            <wp:simplePos x="0" y="0"/>
            <wp:positionH relativeFrom="margin">
              <wp:align>center</wp:align>
            </wp:positionH>
            <wp:positionV relativeFrom="paragraph">
              <wp:posOffset>-991870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C366C6" w:rsidR="000D749B">
        <w:rPr>
          <w:i w:val="1"/>
          <w:iCs w:val="1"/>
        </w:rPr>
        <w:t xml:space="preserve">Jméno, příjmení žadatele </w:t>
      </w:r>
      <w:r>
        <w:rPr>
          <w:i/>
        </w:rPr>
        <w:br/>
      </w:r>
      <w:r w:rsidRPr="37C366C6" w:rsidR="000D749B">
        <w:rPr>
          <w:i w:val="1"/>
          <w:iCs w:val="1"/>
        </w:rPr>
        <w:t>(zákonného zástupce):</w:t>
      </w:r>
    </w:p>
    <w:p w:rsidR="000D749B" w:rsidP="37C366C6" w:rsidRDefault="000D749B" w14:paraId="15F507AE" w14:textId="77777777" w14:noSpellErr="1">
      <w:pPr>
        <w:spacing w:before="0" w:beforeAutospacing="off"/>
        <w:rPr>
          <w:i w:val="1"/>
          <w:iCs w:val="1"/>
        </w:rPr>
      </w:pPr>
      <w:r w:rsidRPr="37C366C6" w:rsidR="000D749B">
        <w:rPr>
          <w:i w:val="1"/>
          <w:iCs w:val="1"/>
        </w:rPr>
        <w:t xml:space="preserve">Ulice včetně č.p.: </w:t>
      </w:r>
      <w:r>
        <w:tab/>
      </w:r>
      <w:r>
        <w:tab/>
      </w:r>
    </w:p>
    <w:p w:rsidR="000D749B" w:rsidP="37C366C6" w:rsidRDefault="000D749B" w14:paraId="743450C9" w14:textId="77777777" w14:noSpellErr="1">
      <w:pPr>
        <w:spacing w:before="0" w:beforeAutospacing="off"/>
        <w:rPr>
          <w:i w:val="1"/>
          <w:iCs w:val="1"/>
        </w:rPr>
      </w:pPr>
      <w:r w:rsidRPr="37C366C6" w:rsidR="000D749B">
        <w:rPr>
          <w:i w:val="1"/>
          <w:iCs w:val="1"/>
        </w:rPr>
        <w:t>Město:</w:t>
      </w:r>
      <w:r>
        <w:tab/>
      </w:r>
      <w:r>
        <w:tab/>
      </w:r>
      <w:r>
        <w:tab/>
      </w:r>
      <w:r>
        <w:tab/>
      </w:r>
    </w:p>
    <w:p w:rsidR="000D749B" w:rsidP="37C366C6" w:rsidRDefault="000D749B" w14:paraId="160C202A" w14:textId="77777777" w14:noSpellErr="1">
      <w:pPr>
        <w:spacing w:before="0" w:beforeAutospacing="off"/>
        <w:rPr>
          <w:i w:val="1"/>
          <w:iCs w:val="1"/>
          <w:color w:val="000000"/>
        </w:rPr>
      </w:pPr>
      <w:r w:rsidRPr="37C366C6" w:rsidR="000D749B">
        <w:rPr>
          <w:i w:val="1"/>
          <w:iCs w:val="1"/>
          <w:color w:val="000000" w:themeColor="text1" w:themeTint="FF" w:themeShade="FF"/>
        </w:rPr>
        <w:t>PSČ:</w:t>
      </w:r>
      <w:r>
        <w:tab/>
      </w:r>
      <w:r>
        <w:tab/>
      </w:r>
      <w:r>
        <w:tab/>
      </w:r>
      <w:r>
        <w:tab/>
      </w:r>
    </w:p>
    <w:p w:rsidR="000D749B" w:rsidP="37C366C6" w:rsidRDefault="000D749B" w14:paraId="26EB8ABE" w14:textId="6E283561" w14:noSpellErr="1">
      <w:pPr>
        <w:spacing w:before="0" w:beforeAutospacing="off"/>
        <w:rPr>
          <w:i w:val="1"/>
          <w:iCs w:val="1"/>
          <w:color w:val="000000"/>
        </w:rPr>
      </w:pPr>
      <w:r w:rsidRPr="37C366C6" w:rsidR="000D749B">
        <w:rPr>
          <w:i w:val="1"/>
          <w:iCs w:val="1"/>
          <w:color w:val="000000" w:themeColor="text1" w:themeTint="FF" w:themeShade="FF"/>
        </w:rPr>
        <w:t>telefon:</w:t>
      </w:r>
      <w:r>
        <w:tab/>
      </w:r>
      <w:r>
        <w:tab/>
      </w:r>
      <w:r>
        <w:tab/>
      </w:r>
    </w:p>
    <w:p w:rsidRPr="000D749B" w:rsidR="000D749B" w:rsidP="000D749B" w:rsidRDefault="000D749B" w14:paraId="1794AC8C" w14:textId="77777777">
      <w:pPr>
        <w:spacing w:before="120"/>
        <w:rPr>
          <w:i/>
          <w:color w:val="000000"/>
        </w:rPr>
      </w:pPr>
    </w:p>
    <w:p w:rsidR="000D749B" w:rsidP="37C366C6" w:rsidRDefault="000D749B" w14:paraId="35365279" w14:textId="77777777" w14:noSpellErr="1">
      <w:pPr>
        <w:spacing w:before="0" w:beforeAutospacing="off"/>
      </w:pPr>
      <w:r w:rsidR="000D749B">
        <w:rPr/>
        <w:t>SPŠ strojní a elektrotechnická, České Budějovice, Dukelská 13</w:t>
      </w:r>
    </w:p>
    <w:p w:rsidR="000D749B" w:rsidP="37C366C6" w:rsidRDefault="000D749B" w14:paraId="0006AF52" w14:textId="77777777" w14:noSpellErr="1">
      <w:pPr>
        <w:spacing w:before="0" w:beforeAutospacing="off"/>
      </w:pPr>
      <w:r w:rsidR="000D749B">
        <w:rPr/>
        <w:t>Mgr. Jaroslav Koreš, Ph.D.</w:t>
      </w:r>
    </w:p>
    <w:p w:rsidR="000D749B" w:rsidP="37C366C6" w:rsidRDefault="000D749B" w14:paraId="1B809B95" w14:textId="77777777" w14:noSpellErr="1">
      <w:pPr>
        <w:spacing w:before="0" w:beforeAutospacing="off"/>
      </w:pPr>
      <w:r w:rsidR="000D749B">
        <w:rPr/>
        <w:t>Dukelská 260/13</w:t>
      </w:r>
    </w:p>
    <w:p w:rsidR="000D749B" w:rsidP="37C366C6" w:rsidRDefault="000D749B" w14:paraId="5A8C8964" w14:textId="4C45408F" w14:noSpellErr="1">
      <w:pPr>
        <w:spacing w:before="0" w:beforeAutospacing="off"/>
      </w:pPr>
      <w:r w:rsidR="000D749B">
        <w:rPr/>
        <w:t>37</w:t>
      </w:r>
      <w:r w:rsidR="00922CAF">
        <w:rPr/>
        <w:t>0</w:t>
      </w:r>
      <w:r w:rsidR="000D749B">
        <w:rPr/>
        <w:t xml:space="preserve"> </w:t>
      </w:r>
      <w:r w:rsidR="00922CAF">
        <w:rPr/>
        <w:t>01</w:t>
      </w:r>
      <w:r w:rsidR="000D749B">
        <w:rPr/>
        <w:t xml:space="preserve"> České Budějovice</w:t>
      </w:r>
    </w:p>
    <w:p w:rsidR="000D749B" w:rsidP="000D749B" w:rsidRDefault="000D749B" w14:paraId="5C7FA402" w14:textId="77777777"/>
    <w:p w:rsidR="000D749B" w:rsidP="37C366C6" w:rsidRDefault="000D749B" w14:paraId="27C3C309" w14:textId="55846089">
      <w:pPr>
        <w:ind w:left="0"/>
        <w:rPr>
          <w:i w:val="1"/>
          <w:iCs w:val="1"/>
        </w:rPr>
      </w:pPr>
      <w:r w:rsidRPr="37C366C6" w:rsidR="000D749B">
        <w:rPr>
          <w:i w:val="1"/>
          <w:iCs w:val="1"/>
        </w:rPr>
        <w:t>(</w:t>
      </w:r>
      <w:r w:rsidRPr="37C366C6" w:rsidR="0783AD5F">
        <w:rPr>
          <w:i w:val="1"/>
          <w:iCs w:val="1"/>
        </w:rPr>
        <w:t xml:space="preserve">Místo / město a </w:t>
      </w:r>
      <w:r w:rsidRPr="37C366C6" w:rsidR="000D749B">
        <w:rPr>
          <w:i w:val="1"/>
          <w:iCs w:val="1"/>
        </w:rPr>
        <w:t>datum</w:t>
      </w:r>
      <w:r w:rsidRPr="37C366C6" w:rsidR="56DEDE0F">
        <w:rPr>
          <w:i w:val="1"/>
          <w:iCs w:val="1"/>
        </w:rPr>
        <w:t xml:space="preserve"> v 1. pádě</w:t>
      </w:r>
      <w:r w:rsidRPr="37C366C6" w:rsidR="000D749B">
        <w:rPr>
          <w:i w:val="1"/>
          <w:iCs w:val="1"/>
        </w:rPr>
        <w:t>)</w:t>
      </w:r>
    </w:p>
    <w:p w:rsidR="000D749B" w:rsidP="000D749B" w:rsidRDefault="000D749B" w14:paraId="1C1DEFBC" w14:textId="77777777">
      <w:pPr>
        <w:jc w:val="right"/>
      </w:pPr>
    </w:p>
    <w:p w:rsidR="000D749B" w:rsidP="000D749B" w:rsidRDefault="002124F8" w14:paraId="76CF06C5" w14:textId="5D990EEC">
      <w:pPr>
        <w:rPr>
          <w:b/>
        </w:rPr>
      </w:pPr>
      <w:r w:rsidRPr="37C366C6" w:rsidR="002124F8">
        <w:rPr>
          <w:b w:val="1"/>
          <w:bCs w:val="1"/>
        </w:rPr>
        <w:t xml:space="preserve">Žádost o uvolnění z vyučování pro </w:t>
      </w:r>
      <w:r w:rsidRPr="37C366C6" w:rsidR="000D749B">
        <w:rPr>
          <w:b w:val="1"/>
          <w:bCs w:val="1"/>
          <w:i w:val="1"/>
          <w:iCs w:val="1"/>
        </w:rPr>
        <w:t>(jméno dítěte)</w:t>
      </w:r>
    </w:p>
    <w:p w:rsidR="37C366C6" w:rsidRDefault="37C366C6" w14:paraId="0905A1E1" w14:textId="4EE8EFD1"/>
    <w:p w:rsidR="000D749B" w:rsidP="000D749B" w:rsidRDefault="000D749B" w14:paraId="6303E1EF" w14:textId="08315FBA">
      <w:r>
        <w:t>Vážený pane řediteli,</w:t>
      </w:r>
    </w:p>
    <w:p w:rsidR="002124F8" w:rsidP="002124F8" w:rsidRDefault="002124F8" w14:paraId="69C08149" w14:textId="722C390C">
      <w:r w:rsidR="002124F8">
        <w:rPr/>
        <w:t xml:space="preserve">tímto Vás žádám o uvolnění z vyučování pro mou dceru/mého syna </w:t>
      </w:r>
      <w:r w:rsidRPr="37C366C6" w:rsidR="002124F8">
        <w:rPr>
          <w:i w:val="1"/>
          <w:iCs w:val="1"/>
        </w:rPr>
        <w:t>(uveďte jméno)</w:t>
      </w:r>
      <w:r w:rsidR="002124F8">
        <w:rPr/>
        <w:t>, nar. (</w:t>
      </w:r>
      <w:r w:rsidRPr="37C366C6" w:rsidR="002124F8">
        <w:rPr>
          <w:i w:val="1"/>
          <w:iCs w:val="1"/>
        </w:rPr>
        <w:t>datum narození</w:t>
      </w:r>
      <w:r w:rsidR="002124F8">
        <w:rPr/>
        <w:t xml:space="preserve">), trvale bytem </w:t>
      </w:r>
      <w:r w:rsidRPr="37C366C6" w:rsidR="002124F8">
        <w:rPr>
          <w:i w:val="1"/>
          <w:iCs w:val="1"/>
        </w:rPr>
        <w:t>(kontaktní adresa)</w:t>
      </w:r>
      <w:r w:rsidR="002124F8">
        <w:rPr/>
        <w:t xml:space="preserve">, na SPŠ strojní a elektrotechnické, České Budějovice, Dukelská 13 z </w:t>
      </w:r>
      <w:r w:rsidRPr="37C366C6" w:rsidR="002124F8">
        <w:rPr>
          <w:i w:val="1"/>
          <w:iCs w:val="1"/>
        </w:rPr>
        <w:t xml:space="preserve">(třída), </w:t>
      </w:r>
      <w:r w:rsidR="002124F8">
        <w:rPr/>
        <w:t>třídní učitel(</w:t>
      </w:r>
      <w:r w:rsidR="002124F8">
        <w:rPr/>
        <w:t>ka</w:t>
      </w:r>
      <w:r w:rsidR="002124F8">
        <w:rPr/>
        <w:t>)</w:t>
      </w:r>
      <w:r w:rsidRPr="37C366C6" w:rsidR="002124F8">
        <w:rPr>
          <w:i w:val="1"/>
          <w:iCs w:val="1"/>
        </w:rPr>
        <w:t xml:space="preserve"> (uveďte jméno třídního učitele) </w:t>
      </w:r>
      <w:r w:rsidR="002124F8">
        <w:rPr/>
        <w:t xml:space="preserve">v termínu od </w:t>
      </w:r>
      <w:r w:rsidRPr="37C366C6" w:rsidR="002124F8">
        <w:rPr>
          <w:i w:val="1"/>
          <w:iCs w:val="1"/>
        </w:rPr>
        <w:t>(uveďte datum)</w:t>
      </w:r>
      <w:r w:rsidR="002124F8">
        <w:rPr/>
        <w:t xml:space="preserve"> do </w:t>
      </w:r>
      <w:r w:rsidRPr="37C366C6" w:rsidR="002124F8">
        <w:rPr>
          <w:i w:val="1"/>
          <w:iCs w:val="1"/>
        </w:rPr>
        <w:t>(uveďte datum).</w:t>
      </w:r>
      <w:r w:rsidR="002124F8">
        <w:rPr/>
        <w:t xml:space="preserve"> </w:t>
      </w:r>
    </w:p>
    <w:p w:rsidR="002124F8" w:rsidP="002124F8" w:rsidRDefault="002124F8" w14:paraId="487810C7" w14:textId="1D8D7ADC">
      <w:r w:rsidR="002124F8">
        <w:rPr/>
        <w:t xml:space="preserve">Důvodem podání mé žádosti je </w:t>
      </w:r>
      <w:r w:rsidRPr="37C366C6" w:rsidR="002124F8">
        <w:rPr>
          <w:i w:val="1"/>
          <w:iCs w:val="1"/>
        </w:rPr>
        <w:t>(stručný důvod)</w:t>
      </w:r>
      <w:r w:rsidR="002124F8">
        <w:rPr/>
        <w:t xml:space="preserve">. </w:t>
      </w:r>
    </w:p>
    <w:p w:rsidR="000D749B" w:rsidP="000D749B" w:rsidRDefault="000D749B" w14:paraId="559ABC6F" w14:textId="77777777"/>
    <w:p w:rsidR="000D749B" w:rsidP="000D749B" w:rsidRDefault="000D749B" w14:paraId="66834946" w14:textId="372A6742">
      <w:r>
        <w:t>S pozdravem</w:t>
      </w:r>
    </w:p>
    <w:p w:rsidR="000D749B" w:rsidP="000D749B" w:rsidRDefault="000D749B" w14:paraId="559EFBBD" w14:textId="77777777"/>
    <w:p w:rsidR="000D749B" w:rsidP="000D749B" w:rsidRDefault="000D749B" w14:paraId="742F2A20" w14:textId="0E10E52F">
      <w:r>
        <w:rPr>
          <w:i/>
        </w:rPr>
        <w:t>(podpis)</w:t>
      </w:r>
    </w:p>
    <w:p w:rsidR="000D749B" w:rsidP="000D749B" w:rsidRDefault="000D749B" w14:paraId="14C05AD7" w14:textId="62E14B16">
      <w:pPr>
        <w:pBdr>
          <w:bottom w:val="single" w:color="auto" w:sz="6" w:space="1"/>
        </w:pBdr>
      </w:pPr>
      <w:r>
        <w:t>Jméno a příjmení žadatele</w:t>
      </w:r>
    </w:p>
    <w:p w:rsidR="002124F8" w:rsidP="000D749B" w:rsidRDefault="002124F8" w14:paraId="780A6FC5" w14:textId="77777777">
      <w:pPr>
        <w:pBdr>
          <w:bottom w:val="single" w:color="auto" w:sz="6" w:space="1"/>
        </w:pBdr>
      </w:pPr>
    </w:p>
    <w:p w:rsidR="002124F8" w:rsidP="002124F8" w:rsidRDefault="002124F8" w14:paraId="0A825D27" w14:textId="77777777"/>
    <w:p w:rsidR="002124F8" w:rsidP="002124F8" w:rsidRDefault="002124F8" w14:paraId="1F96DA7C" w14:textId="436EBE2B">
      <w:r>
        <w:t xml:space="preserve">Vyjádření třídního učitele: </w:t>
      </w:r>
    </w:p>
    <w:p w:rsidR="002124F8" w:rsidP="002124F8" w:rsidRDefault="002124F8" w14:paraId="79488FB9" w14:textId="77777777"/>
    <w:p w:rsidR="002124F8" w:rsidP="002124F8" w:rsidRDefault="002124F8" w14:paraId="6FBEB3C0" w14:textId="77777777"/>
    <w:p w:rsidR="002124F8" w:rsidP="002124F8" w:rsidRDefault="002124F8" w14:paraId="0202BD39" w14:textId="77777777">
      <w:r>
        <w:t xml:space="preserve">Vyjádření ředitele školy: </w:t>
      </w:r>
    </w:p>
    <w:p w:rsidRPr="000D749B" w:rsidR="00267599" w:rsidP="37C366C6" w:rsidRDefault="000D749B" w14:paraId="064384DE" w14:noSpellErr="1" w14:textId="2F9F63BF">
      <w:pPr>
        <w:pStyle w:val="Normln"/>
        <w:spacing w:before="120"/>
      </w:pPr>
    </w:p>
    <w:sectPr w:rsidRPr="000D749B" w:rsidR="00267599" w:rsidSect="00614381">
      <w:headerReference w:type="even" r:id="rId8"/>
      <w:footerReference w:type="default" r:id="rId9"/>
      <w:headerReference w:type="first" r:id="rId10"/>
      <w:pgSz w:w="11906" w:h="16838" w:orient="portrait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89F" w:rsidP="002821DA" w:rsidRDefault="005C689F" w14:paraId="64C33552" w14:textId="77777777">
      <w:pPr>
        <w:spacing w:after="0" w:line="240" w:lineRule="auto"/>
      </w:pPr>
      <w:r>
        <w:separator/>
      </w:r>
    </w:p>
  </w:endnote>
  <w:endnote w:type="continuationSeparator" w:id="0">
    <w:p w:rsidR="005C689F" w:rsidP="002821DA" w:rsidRDefault="005C689F" w14:paraId="78A6FA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2A12" w:rsidR="00CD2A12" w:rsidP="00CD2A12" w:rsidRDefault="00CD2A12" w14:paraId="1317604A" w14:textId="77777777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89F" w:rsidP="002821DA" w:rsidRDefault="005C689F" w14:paraId="7AC3F357" w14:textId="77777777">
      <w:pPr>
        <w:spacing w:after="0" w:line="240" w:lineRule="auto"/>
      </w:pPr>
      <w:r>
        <w:separator/>
      </w:r>
    </w:p>
  </w:footnote>
  <w:footnote w:type="continuationSeparator" w:id="0">
    <w:p w:rsidR="005C689F" w:rsidP="002821DA" w:rsidRDefault="005C689F" w14:paraId="2AFE95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5C689F" w14:paraId="1115A0F5" w14:textId="77777777">
    <w:pPr>
      <w:pStyle w:val="Zhlav"/>
    </w:pPr>
    <w:r>
      <w:rPr>
        <w:noProof/>
        <w:lang w:eastAsia="cs-CZ"/>
      </w:rPr>
      <w:pict w14:anchorId="17F5F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9" style="position:absolute;margin-left:0;margin-top:0;width:543.1pt;height:810.7pt;z-index:-251658752;mso-position-horizontal:center;mso-position-horizontal-relative:margin;mso-position-vertical:center;mso-position-vertical-relative:margin" o:spid="_x0000_s1026" o:allowincell="f" type="#_x0000_t75">
          <v:imagedata o:title="hlavickovy papi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5C689F" w14:paraId="5B820B3F" w14:textId="77777777">
    <w:pPr>
      <w:pStyle w:val="Zhlav"/>
    </w:pPr>
    <w:r>
      <w:rPr>
        <w:noProof/>
        <w:lang w:eastAsia="cs-CZ"/>
      </w:rPr>
      <w:pict w14:anchorId="525F49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8" style="position:absolute;margin-left:0;margin-top:0;width:543.1pt;height:810.7pt;z-index:-251659776;mso-position-horizontal:center;mso-position-horizontal-relative:margin;mso-position-vertical:center;mso-position-vertical-relative:margin" o:spid="_x0000_s1025" o:allowincell="f" type="#_x0000_t75">
          <v:imagedata o:title="hlavickovy papi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40961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A131B"/>
    <w:rsid w:val="000A6695"/>
    <w:rsid w:val="000B3883"/>
    <w:rsid w:val="000D1D91"/>
    <w:rsid w:val="000D749B"/>
    <w:rsid w:val="000F1031"/>
    <w:rsid w:val="00102B54"/>
    <w:rsid w:val="00115746"/>
    <w:rsid w:val="00124071"/>
    <w:rsid w:val="00134088"/>
    <w:rsid w:val="00134DBB"/>
    <w:rsid w:val="00174A7B"/>
    <w:rsid w:val="00187037"/>
    <w:rsid w:val="001A53C5"/>
    <w:rsid w:val="001A60BA"/>
    <w:rsid w:val="001B1F96"/>
    <w:rsid w:val="001E0156"/>
    <w:rsid w:val="001E2EF5"/>
    <w:rsid w:val="002124F8"/>
    <w:rsid w:val="0021275D"/>
    <w:rsid w:val="00246DA1"/>
    <w:rsid w:val="00255719"/>
    <w:rsid w:val="00267599"/>
    <w:rsid w:val="002821DA"/>
    <w:rsid w:val="002D0279"/>
    <w:rsid w:val="00321DEF"/>
    <w:rsid w:val="003775F4"/>
    <w:rsid w:val="0038199F"/>
    <w:rsid w:val="00383D7B"/>
    <w:rsid w:val="003B4DF8"/>
    <w:rsid w:val="003D3F7E"/>
    <w:rsid w:val="003E3089"/>
    <w:rsid w:val="004134EE"/>
    <w:rsid w:val="00447D11"/>
    <w:rsid w:val="0046777A"/>
    <w:rsid w:val="004A05DC"/>
    <w:rsid w:val="004B5354"/>
    <w:rsid w:val="004D4F9C"/>
    <w:rsid w:val="00510C53"/>
    <w:rsid w:val="005138B4"/>
    <w:rsid w:val="00517828"/>
    <w:rsid w:val="00521471"/>
    <w:rsid w:val="00522EF8"/>
    <w:rsid w:val="00534152"/>
    <w:rsid w:val="00547DA1"/>
    <w:rsid w:val="005C689F"/>
    <w:rsid w:val="005E1608"/>
    <w:rsid w:val="005F3BA6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51A99"/>
    <w:rsid w:val="008634AA"/>
    <w:rsid w:val="008768B8"/>
    <w:rsid w:val="00894273"/>
    <w:rsid w:val="0091664B"/>
    <w:rsid w:val="00922CAF"/>
    <w:rsid w:val="00937775"/>
    <w:rsid w:val="009647A7"/>
    <w:rsid w:val="009751A5"/>
    <w:rsid w:val="00987EB3"/>
    <w:rsid w:val="00993A31"/>
    <w:rsid w:val="009A5385"/>
    <w:rsid w:val="009A7570"/>
    <w:rsid w:val="009B5AA1"/>
    <w:rsid w:val="00A14DCF"/>
    <w:rsid w:val="00A20BF8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91016"/>
    <w:rsid w:val="00BE17F4"/>
    <w:rsid w:val="00BE3DF7"/>
    <w:rsid w:val="00BF2FBF"/>
    <w:rsid w:val="00C05B34"/>
    <w:rsid w:val="00C37AFC"/>
    <w:rsid w:val="00C43105"/>
    <w:rsid w:val="00C46C7F"/>
    <w:rsid w:val="00C5127A"/>
    <w:rsid w:val="00C65AD7"/>
    <w:rsid w:val="00C65D7B"/>
    <w:rsid w:val="00C70EDF"/>
    <w:rsid w:val="00C85305"/>
    <w:rsid w:val="00CA4055"/>
    <w:rsid w:val="00CC78AA"/>
    <w:rsid w:val="00CD2A12"/>
    <w:rsid w:val="00CD43F6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47E7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  <w:rsid w:val="0783AD5F"/>
    <w:rsid w:val="37C366C6"/>
    <w:rsid w:val="56DEDE0F"/>
    <w:rsid w:val="6EA8E336"/>
    <w:rsid w:val="7E92B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styleId="Nadpis1Char" w:customStyle="1">
    <w:name w:val="Nadpis 1 Char"/>
    <w:link w:val="Nadpis1"/>
    <w:uiPriority w:val="9"/>
    <w:rsid w:val="007E7BA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Koreš</dc:creator>
  <keywords/>
  <lastModifiedBy>Ludmila Petržalová</lastModifiedBy>
  <revision>3</revision>
  <lastPrinted>2022-06-22T11:13:00.0000000Z</lastPrinted>
  <dcterms:created xsi:type="dcterms:W3CDTF">2022-07-05T15:08:00.0000000Z</dcterms:created>
  <dcterms:modified xsi:type="dcterms:W3CDTF">2024-07-13T15:35:27.3481333Z</dcterms:modified>
</coreProperties>
</file>