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0D749B" w:rsidP="49702B96" w:rsidRDefault="000D749B" w14:paraId="0DBFE65C" w14:textId="214050C4">
      <w:pPr>
        <w:spacing w:before="0" w:beforeAutospacing="off"/>
        <w:rPr>
          <w:i w:val="1"/>
          <w:iCs w:val="1"/>
          <w:sz w:val="24"/>
          <w:szCs w:val="24"/>
          <w:lang w:eastAsia="cs-CZ"/>
        </w:rPr>
      </w:pPr>
      <w:r w:rsidRPr="00B176B5">
        <w:rPr>
          <w:noProof/>
        </w:rPr>
        <w:drawing>
          <wp:anchor distT="0" distB="0" distL="114300" distR="114300" simplePos="0" relativeHeight="251658240" behindDoc="1" locked="0" layoutInCell="1" allowOverlap="1" wp14:anchorId="5368BB6F" wp14:editId="175BECC7">
            <wp:simplePos x="0" y="0"/>
            <wp:positionH relativeFrom="margin">
              <wp:align>center</wp:align>
            </wp:positionH>
            <wp:positionV relativeFrom="paragraph">
              <wp:posOffset>-991870</wp:posOffset>
            </wp:positionV>
            <wp:extent cx="7576927" cy="10706100"/>
            <wp:effectExtent l="0" t="0" r="508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6927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49702B96" w:rsidR="000D749B">
        <w:rPr>
          <w:i w:val="1"/>
          <w:iCs w:val="1"/>
        </w:rPr>
        <w:t xml:space="preserve">Jméno, příjmení žadatele </w:t>
      </w:r>
      <w:r>
        <w:rPr>
          <w:i/>
        </w:rPr>
        <w:br/>
      </w:r>
      <w:r w:rsidRPr="49702B96" w:rsidR="000D749B">
        <w:rPr>
          <w:i w:val="1"/>
          <w:iCs w:val="1"/>
        </w:rPr>
        <w:t>(zákonného zástupce):</w:t>
      </w:r>
    </w:p>
    <w:p w:rsidR="000D749B" w:rsidP="49702B96" w:rsidRDefault="000D749B" w14:paraId="15F507AE" w14:textId="77777777">
      <w:pPr>
        <w:spacing w:before="0" w:beforeAutospacing="off"/>
        <w:rPr>
          <w:i w:val="1"/>
          <w:iCs w:val="1"/>
        </w:rPr>
      </w:pPr>
      <w:r w:rsidRPr="49702B96" w:rsidR="000D749B">
        <w:rPr>
          <w:i w:val="1"/>
          <w:iCs w:val="1"/>
        </w:rPr>
        <w:t xml:space="preserve">Ulice včetně č.p.: </w:t>
      </w:r>
      <w:r>
        <w:tab/>
      </w:r>
      <w:r>
        <w:tab/>
      </w:r>
    </w:p>
    <w:p w:rsidR="000D749B" w:rsidP="49702B96" w:rsidRDefault="000D749B" w14:paraId="743450C9" w14:textId="77777777">
      <w:pPr>
        <w:spacing w:before="0" w:beforeAutospacing="off"/>
        <w:rPr>
          <w:i w:val="1"/>
          <w:iCs w:val="1"/>
        </w:rPr>
      </w:pPr>
      <w:r w:rsidRPr="49702B96" w:rsidR="000D749B">
        <w:rPr>
          <w:i w:val="1"/>
          <w:iCs w:val="1"/>
        </w:rPr>
        <w:t>Město:</w:t>
      </w:r>
      <w:r>
        <w:tab/>
      </w:r>
      <w:r>
        <w:tab/>
      </w:r>
      <w:r>
        <w:tab/>
      </w:r>
      <w:r>
        <w:tab/>
      </w:r>
    </w:p>
    <w:p w:rsidR="000D749B" w:rsidP="49702B96" w:rsidRDefault="000D749B" w14:paraId="160C202A" w14:textId="77777777">
      <w:pPr>
        <w:spacing w:before="0" w:beforeAutospacing="off"/>
        <w:rPr>
          <w:i w:val="1"/>
          <w:iCs w:val="1"/>
          <w:color w:val="000000"/>
        </w:rPr>
      </w:pPr>
      <w:r w:rsidRPr="49702B96" w:rsidR="000D749B">
        <w:rPr>
          <w:i w:val="1"/>
          <w:iCs w:val="1"/>
          <w:color w:val="000000" w:themeColor="text1" w:themeTint="FF" w:themeShade="FF"/>
        </w:rPr>
        <w:t>PSČ:</w:t>
      </w:r>
      <w:r>
        <w:tab/>
      </w:r>
      <w:r>
        <w:tab/>
      </w:r>
      <w:r>
        <w:tab/>
      </w:r>
      <w:r>
        <w:tab/>
      </w:r>
    </w:p>
    <w:p w:rsidR="000D749B" w:rsidP="49702B96" w:rsidRDefault="000D749B" w14:paraId="26EB8ABE" w14:textId="6E283561">
      <w:pPr>
        <w:spacing w:before="0" w:beforeAutospacing="off"/>
        <w:rPr>
          <w:i w:val="1"/>
          <w:iCs w:val="1"/>
          <w:color w:val="000000"/>
        </w:rPr>
      </w:pPr>
      <w:r w:rsidRPr="49702B96" w:rsidR="000D749B">
        <w:rPr>
          <w:i w:val="1"/>
          <w:iCs w:val="1"/>
          <w:color w:val="000000" w:themeColor="text1" w:themeTint="FF" w:themeShade="FF"/>
        </w:rPr>
        <w:t>telefon:</w:t>
      </w:r>
      <w:r>
        <w:tab/>
      </w:r>
      <w:r>
        <w:tab/>
      </w:r>
      <w:r>
        <w:tab/>
      </w:r>
    </w:p>
    <w:p w:rsidRPr="000D749B" w:rsidR="000D749B" w:rsidP="49702B96" w:rsidRDefault="000D749B" w14:paraId="1794AC8C" w14:textId="77777777">
      <w:pPr>
        <w:spacing w:before="0" w:beforeAutospacing="off"/>
        <w:rPr>
          <w:i w:val="1"/>
          <w:iCs w:val="1"/>
          <w:color w:val="000000"/>
        </w:rPr>
      </w:pPr>
    </w:p>
    <w:p w:rsidR="000D749B" w:rsidP="49702B96" w:rsidRDefault="000D749B" w14:paraId="35365279" w14:textId="77777777">
      <w:pPr>
        <w:spacing w:before="0" w:beforeAutospacing="off"/>
      </w:pPr>
      <w:r w:rsidR="000D749B">
        <w:rPr/>
        <w:t>SPŠ strojní a elektrotechnická, České Budějovice, Dukelská 13</w:t>
      </w:r>
    </w:p>
    <w:p w:rsidR="000D749B" w:rsidP="49702B96" w:rsidRDefault="000D749B" w14:paraId="0006AF52" w14:textId="77777777">
      <w:pPr>
        <w:spacing w:before="0" w:beforeAutospacing="off"/>
      </w:pPr>
      <w:r w:rsidR="000D749B">
        <w:rPr/>
        <w:t>Mgr. Jaroslav Koreš, Ph.D.</w:t>
      </w:r>
    </w:p>
    <w:p w:rsidR="000D749B" w:rsidP="49702B96" w:rsidRDefault="000D749B" w14:paraId="1B809B95" w14:textId="77777777">
      <w:pPr>
        <w:spacing w:before="0" w:beforeAutospacing="off"/>
      </w:pPr>
      <w:r w:rsidR="000D749B">
        <w:rPr/>
        <w:t>Dukelská 260/13</w:t>
      </w:r>
    </w:p>
    <w:p w:rsidR="000D749B" w:rsidP="49702B96" w:rsidRDefault="00431768" w14:paraId="5A8C8964" w14:textId="4DF39CAF">
      <w:pPr>
        <w:spacing w:before="0" w:beforeAutospacing="off"/>
      </w:pPr>
      <w:r w:rsidR="00431768">
        <w:rPr/>
        <w:t>370 01</w:t>
      </w:r>
      <w:r w:rsidR="000D749B">
        <w:rPr/>
        <w:t xml:space="preserve"> České Budějovice</w:t>
      </w:r>
    </w:p>
    <w:p w:rsidR="000D749B" w:rsidP="49702B96" w:rsidRDefault="000D749B" w14:paraId="5C7FA402" w14:textId="77777777">
      <w:pPr>
        <w:spacing w:before="0" w:beforeAutospacing="off"/>
      </w:pPr>
    </w:p>
    <w:p w:rsidR="14BF9C57" w:rsidP="49702B96" w:rsidRDefault="14BF9C57" w14:paraId="3E07E6FA" w14:textId="2023BCEC">
      <w:pPr>
        <w:spacing w:after="120" w:line="276" w:lineRule="auto"/>
        <w:ind w:left="0"/>
        <w:rPr>
          <w:rFonts w:ascii="Calibri" w:hAnsi="Calibri" w:eastAsia="Calibri" w:cs="Calibri"/>
          <w:noProof w:val="0"/>
          <w:sz w:val="22"/>
          <w:szCs w:val="22"/>
          <w:lang w:val="cs-CZ"/>
        </w:rPr>
      </w:pPr>
      <w:r w:rsidRPr="49702B96" w:rsidR="14BF9C5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(Místo / město a datum v 1. pádě)</w:t>
      </w:r>
    </w:p>
    <w:p w:rsidR="000D749B" w:rsidP="000D749B" w:rsidRDefault="000D749B" w14:paraId="1C1DEFBC" w14:textId="77777777">
      <w:pPr>
        <w:jc w:val="right"/>
      </w:pPr>
    </w:p>
    <w:p w:rsidR="000D749B" w:rsidP="000D749B" w:rsidRDefault="000D749B" w14:paraId="76CF06C5" w14:textId="0D6F76E8">
      <w:pPr>
        <w:rPr>
          <w:b/>
        </w:rPr>
      </w:pPr>
      <w:r w:rsidRPr="49702B96" w:rsidR="000D749B">
        <w:rPr>
          <w:b w:val="1"/>
          <w:bCs w:val="1"/>
        </w:rPr>
        <w:t xml:space="preserve">Žádost o přestup pro </w:t>
      </w:r>
      <w:r w:rsidRPr="49702B96" w:rsidR="000D749B">
        <w:rPr>
          <w:b w:val="1"/>
          <w:bCs w:val="1"/>
          <w:i w:val="1"/>
          <w:iCs w:val="1"/>
        </w:rPr>
        <w:t>(jméno dítěte)</w:t>
      </w:r>
    </w:p>
    <w:p w:rsidR="49702B96" w:rsidRDefault="49702B96" w14:paraId="0A4106C5" w14:textId="49B60CC6"/>
    <w:p w:rsidR="000D749B" w:rsidP="000D749B" w:rsidRDefault="000D749B" w14:paraId="6303E1EF" w14:textId="08315FBA">
      <w:r>
        <w:t>Vážený pane řediteli,</w:t>
      </w:r>
    </w:p>
    <w:p w:rsidR="000D749B" w:rsidP="000D749B" w:rsidRDefault="000D749B" w14:paraId="26FF6E8F" w14:textId="77777777">
      <w:pPr>
        <w:rPr>
          <w:b/>
        </w:rPr>
      </w:pPr>
      <w:r>
        <w:t xml:space="preserve">tímto Vás žádám o přestup mé dcery/mého syna </w:t>
      </w:r>
      <w:r>
        <w:rPr>
          <w:i/>
        </w:rPr>
        <w:t>(uveďte jméno)</w:t>
      </w:r>
      <w:r>
        <w:t>, nar. (</w:t>
      </w:r>
      <w:r>
        <w:rPr>
          <w:i/>
        </w:rPr>
        <w:t>datum narození</w:t>
      </w:r>
      <w:r>
        <w:t xml:space="preserve">), trvale bytem </w:t>
      </w:r>
      <w:r>
        <w:rPr>
          <w:i/>
        </w:rPr>
        <w:t>(kontaktní adresa)</w:t>
      </w:r>
      <w:r>
        <w:t>, z </w:t>
      </w:r>
      <w:r>
        <w:rPr>
          <w:i/>
        </w:rPr>
        <w:t xml:space="preserve">(název školy, včetně oboru a ročníku) </w:t>
      </w:r>
      <w:r>
        <w:t xml:space="preserve">na SPŠ strojní a elektrotechnickou, České Budějovice, Dukelská 13 do </w:t>
      </w:r>
      <w:r>
        <w:rPr>
          <w:i/>
        </w:rPr>
        <w:t>(ročníku a oboru)</w:t>
      </w:r>
    </w:p>
    <w:p w:rsidR="000D749B" w:rsidP="000D749B" w:rsidRDefault="000D749B" w14:paraId="72EECE42" w14:textId="1BE6BA8C">
      <w:r w:rsidR="000D749B">
        <w:rPr/>
        <w:t>O přestup žádám k </w:t>
      </w:r>
      <w:r w:rsidRPr="49702B96" w:rsidR="000D749B">
        <w:rPr>
          <w:i w:val="1"/>
          <w:iCs w:val="1"/>
        </w:rPr>
        <w:t>(návrh data přestupu)</w:t>
      </w:r>
      <w:r w:rsidR="000D749B">
        <w:rPr/>
        <w:t xml:space="preserve">. </w:t>
      </w:r>
    </w:p>
    <w:p w:rsidR="000D749B" w:rsidP="000D749B" w:rsidRDefault="000D749B" w14:paraId="4F09814A" w14:textId="2F0AE334">
      <w:r w:rsidR="000D749B">
        <w:rPr/>
        <w:t xml:space="preserve">Důvodem podání mé žádosti je </w:t>
      </w:r>
      <w:r w:rsidRPr="49702B96" w:rsidR="000D749B">
        <w:rPr>
          <w:i w:val="1"/>
          <w:iCs w:val="1"/>
        </w:rPr>
        <w:t>(stručný důvod)</w:t>
      </w:r>
      <w:r w:rsidR="000D749B">
        <w:rPr/>
        <w:t xml:space="preserve">. </w:t>
      </w:r>
    </w:p>
    <w:p w:rsidR="000D749B" w:rsidP="000D749B" w:rsidRDefault="000D749B" w14:paraId="3AB1E493" w14:textId="1D25DD30">
      <w:r w:rsidR="000D749B">
        <w:rPr/>
        <w:t xml:space="preserve">K této žádosti přikládám </w:t>
      </w:r>
      <w:r w:rsidRPr="49702B96" w:rsidR="000D749B">
        <w:rPr>
          <w:i w:val="1"/>
          <w:iCs w:val="1"/>
        </w:rPr>
        <w:t>kopii vysvědčení z (číslo ročníku) ročníku (nebo další dokumenty)</w:t>
      </w:r>
      <w:r w:rsidRPr="49702B96" w:rsidR="65255598">
        <w:rPr>
          <w:i w:val="1"/>
          <w:iCs w:val="1"/>
        </w:rPr>
        <w:t>.</w:t>
      </w:r>
    </w:p>
    <w:p w:rsidR="000D749B" w:rsidP="000D749B" w:rsidRDefault="000D749B" w14:paraId="559ABC6F" w14:textId="77777777"/>
    <w:p w:rsidR="000D749B" w:rsidP="000D749B" w:rsidRDefault="000D749B" w14:paraId="66834946" w14:textId="372A6742">
      <w:r>
        <w:t>S pozdravem</w:t>
      </w:r>
    </w:p>
    <w:p w:rsidR="000D749B" w:rsidP="49702B96" w:rsidRDefault="000D749B" w14:paraId="559EFBBD" w14:textId="77777777">
      <w:pPr>
        <w:pStyle w:val="Normln"/>
        <w:suppressLineNumbers w:val="0"/>
        <w:bidi w:val="0"/>
        <w:spacing w:before="0" w:beforeAutospacing="off" w:after="120" w:afterAutospacing="off" w:line="276" w:lineRule="auto"/>
        <w:ind w:left="0" w:right="0"/>
        <w:jc w:val="left"/>
        <w:rPr>
          <w:b w:val="1"/>
          <w:bCs w:val="1"/>
        </w:rPr>
      </w:pPr>
    </w:p>
    <w:p w:rsidR="000D749B" w:rsidP="000D749B" w:rsidRDefault="000D749B" w14:paraId="742F2A20" w14:textId="0E10E52F">
      <w:r>
        <w:rPr>
          <w:i/>
        </w:rPr>
        <w:t>(podpis)</w:t>
      </w:r>
    </w:p>
    <w:p w:rsidR="000D749B" w:rsidP="000D749B" w:rsidRDefault="000D749B" w14:paraId="14C05AD7" w14:textId="41341FA7">
      <w:r>
        <w:t>Jméno a příjmení žadatele</w:t>
      </w:r>
    </w:p>
    <w:p w:rsidR="000D749B" w:rsidP="000D749B" w:rsidRDefault="000D749B" w14:paraId="07AF235C" w14:textId="77777777"/>
    <w:p w:rsidR="000D749B" w:rsidP="000D749B" w:rsidRDefault="000D749B" w14:paraId="3269B230" w14:textId="77777777">
      <w:pPr>
        <w:rPr>
          <w:b/>
        </w:rPr>
      </w:pPr>
      <w:r>
        <w:rPr>
          <w:b/>
        </w:rPr>
        <w:t xml:space="preserve">Přílohy: </w:t>
      </w:r>
    </w:p>
    <w:p w:rsidR="000D749B" w:rsidP="000D749B" w:rsidRDefault="000D749B" w14:paraId="1BE5AB3D" w14:textId="77777777">
      <w:pPr>
        <w:spacing w:before="120"/>
      </w:pPr>
      <w:r>
        <w:t xml:space="preserve"> </w:t>
      </w:r>
    </w:p>
    <w:p w:rsidRPr="000D749B" w:rsidR="00267599" w:rsidP="000D749B" w:rsidRDefault="00267599" w14:paraId="064384DE" w14:textId="74395121">
      <w:pPr>
        <w:spacing w:after="0" w:line="240" w:lineRule="auto"/>
      </w:pPr>
    </w:p>
    <w:sectPr w:rsidRPr="000D749B" w:rsidR="00267599" w:rsidSect="00614381">
      <w:headerReference w:type="even" r:id="rId8"/>
      <w:footerReference w:type="default" r:id="rId9"/>
      <w:headerReference w:type="first" r:id="rId10"/>
      <w:pgSz w:w="11906" w:h="16838" w:orient="portrait"/>
      <w:pgMar w:top="1560" w:right="720" w:bottom="1134" w:left="720" w:header="107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87798" w:rsidP="002821DA" w:rsidRDefault="00087798" w14:paraId="282A2413" w14:textId="77777777">
      <w:pPr>
        <w:spacing w:after="0" w:line="240" w:lineRule="auto"/>
      </w:pPr>
      <w:r>
        <w:separator/>
      </w:r>
    </w:p>
  </w:endnote>
  <w:endnote w:type="continuationSeparator" w:id="0">
    <w:p w:rsidR="00087798" w:rsidP="002821DA" w:rsidRDefault="00087798" w14:paraId="42E55BD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Calibri"/>
    <w:charset w:val="EE"/>
    <w:family w:val="swiss"/>
    <w:pitch w:val="variable"/>
    <w:sig w:usb0="A00000A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CD2A12" w:rsidR="00CD2A12" w:rsidP="00CD2A12" w:rsidRDefault="00CD2A12" w14:paraId="1317604A" w14:textId="77777777">
    <w:pPr>
      <w:pStyle w:val="Zpat"/>
      <w:tabs>
        <w:tab w:val="clear" w:pos="4536"/>
        <w:tab w:val="clear" w:pos="9072"/>
        <w:tab w:val="left" w:pos="1422"/>
      </w:tabs>
      <w:rPr>
        <w:rFonts w:ascii="Aller" w:hAnsi="Aller"/>
      </w:rPr>
    </w:pP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87798" w:rsidP="002821DA" w:rsidRDefault="00087798" w14:paraId="639727A8" w14:textId="77777777">
      <w:pPr>
        <w:spacing w:after="0" w:line="240" w:lineRule="auto"/>
      </w:pPr>
      <w:r>
        <w:separator/>
      </w:r>
    </w:p>
  </w:footnote>
  <w:footnote w:type="continuationSeparator" w:id="0">
    <w:p w:rsidR="00087798" w:rsidP="002821DA" w:rsidRDefault="00087798" w14:paraId="00A2BAF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21DA" w:rsidRDefault="00087798" w14:paraId="1115A0F5" w14:textId="77777777">
    <w:pPr>
      <w:pStyle w:val="Zhlav"/>
    </w:pPr>
    <w:r>
      <w:rPr>
        <w:noProof/>
        <w:lang w:eastAsia="cs-CZ"/>
      </w:rPr>
      <w:pict w14:anchorId="17F5F907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599668829" style="position:absolute;margin-left:0;margin-top:0;width:543.1pt;height:810.7pt;z-index:-251658752;mso-position-horizontal:center;mso-position-horizontal-relative:margin;mso-position-vertical:center;mso-position-vertical-relative:margin" o:spid="_x0000_s1026" o:allowincell="f" type="#_x0000_t75">
          <v:imagedata o:title="hlavickovy papir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21DA" w:rsidRDefault="00087798" w14:paraId="5B820B3F" w14:textId="77777777">
    <w:pPr>
      <w:pStyle w:val="Zhlav"/>
    </w:pPr>
    <w:r>
      <w:rPr>
        <w:noProof/>
        <w:lang w:eastAsia="cs-CZ"/>
      </w:rPr>
      <w:pict w14:anchorId="525F49B3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599668828" style="position:absolute;margin-left:0;margin-top:0;width:543.1pt;height:810.7pt;z-index:-251659776;mso-position-horizontal:center;mso-position-horizontal-relative:margin;mso-position-vertical:center;mso-position-vertical-relative:margin" o:spid="_x0000_s1025" o:allowincell="f" type="#_x0000_t75">
          <v:imagedata o:title="hlavickovy papir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903BF"/>
    <w:multiLevelType w:val="hybridMultilevel"/>
    <w:tmpl w:val="B766779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4409616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attachedTemplate r:id="rId1"/>
  <w:trackRevisions w:val="false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4AA"/>
    <w:rsid w:val="000209C6"/>
    <w:rsid w:val="00024943"/>
    <w:rsid w:val="00032EF7"/>
    <w:rsid w:val="0004290E"/>
    <w:rsid w:val="00063A25"/>
    <w:rsid w:val="00087798"/>
    <w:rsid w:val="000A131B"/>
    <w:rsid w:val="000A6695"/>
    <w:rsid w:val="000B3883"/>
    <w:rsid w:val="000D1D91"/>
    <w:rsid w:val="000D749B"/>
    <w:rsid w:val="000F1031"/>
    <w:rsid w:val="00102B54"/>
    <w:rsid w:val="00115746"/>
    <w:rsid w:val="00124071"/>
    <w:rsid w:val="00134DBB"/>
    <w:rsid w:val="00174A7B"/>
    <w:rsid w:val="00187037"/>
    <w:rsid w:val="001A53C5"/>
    <w:rsid w:val="001A60BA"/>
    <w:rsid w:val="001B1F96"/>
    <w:rsid w:val="001E0156"/>
    <w:rsid w:val="001E2EF5"/>
    <w:rsid w:val="0021275D"/>
    <w:rsid w:val="00246DA1"/>
    <w:rsid w:val="00255719"/>
    <w:rsid w:val="00267599"/>
    <w:rsid w:val="002821DA"/>
    <w:rsid w:val="002D0279"/>
    <w:rsid w:val="00321DEF"/>
    <w:rsid w:val="003775F4"/>
    <w:rsid w:val="0038199F"/>
    <w:rsid w:val="00383D7B"/>
    <w:rsid w:val="003B4DF8"/>
    <w:rsid w:val="003D3F7E"/>
    <w:rsid w:val="003E3089"/>
    <w:rsid w:val="004134EE"/>
    <w:rsid w:val="00431768"/>
    <w:rsid w:val="00447D11"/>
    <w:rsid w:val="0046777A"/>
    <w:rsid w:val="004A05DC"/>
    <w:rsid w:val="004B5354"/>
    <w:rsid w:val="004D4F9C"/>
    <w:rsid w:val="00510C53"/>
    <w:rsid w:val="005138B4"/>
    <w:rsid w:val="00517828"/>
    <w:rsid w:val="00521471"/>
    <w:rsid w:val="00522EF8"/>
    <w:rsid w:val="00534152"/>
    <w:rsid w:val="00547DA1"/>
    <w:rsid w:val="005E1608"/>
    <w:rsid w:val="005F3BA6"/>
    <w:rsid w:val="005F773D"/>
    <w:rsid w:val="006070C2"/>
    <w:rsid w:val="006071AB"/>
    <w:rsid w:val="00614381"/>
    <w:rsid w:val="00631D67"/>
    <w:rsid w:val="006338B2"/>
    <w:rsid w:val="00641941"/>
    <w:rsid w:val="00641D17"/>
    <w:rsid w:val="00647A78"/>
    <w:rsid w:val="00656694"/>
    <w:rsid w:val="00670DA3"/>
    <w:rsid w:val="00690E0F"/>
    <w:rsid w:val="006A2772"/>
    <w:rsid w:val="006A6618"/>
    <w:rsid w:val="006B192E"/>
    <w:rsid w:val="0072582C"/>
    <w:rsid w:val="00752734"/>
    <w:rsid w:val="00752F8D"/>
    <w:rsid w:val="007558BE"/>
    <w:rsid w:val="00765B10"/>
    <w:rsid w:val="00775CA1"/>
    <w:rsid w:val="0077769B"/>
    <w:rsid w:val="00794BFD"/>
    <w:rsid w:val="007E7BA6"/>
    <w:rsid w:val="007F256B"/>
    <w:rsid w:val="008142D4"/>
    <w:rsid w:val="00851A99"/>
    <w:rsid w:val="008634AA"/>
    <w:rsid w:val="008768B8"/>
    <w:rsid w:val="00894273"/>
    <w:rsid w:val="0091664B"/>
    <w:rsid w:val="00937775"/>
    <w:rsid w:val="009647A7"/>
    <w:rsid w:val="009751A5"/>
    <w:rsid w:val="00987EB3"/>
    <w:rsid w:val="00993A31"/>
    <w:rsid w:val="009A5385"/>
    <w:rsid w:val="009A7570"/>
    <w:rsid w:val="009B5AA1"/>
    <w:rsid w:val="00A14DCF"/>
    <w:rsid w:val="00A20BF8"/>
    <w:rsid w:val="00A76612"/>
    <w:rsid w:val="00AA3D57"/>
    <w:rsid w:val="00AA6648"/>
    <w:rsid w:val="00AA6720"/>
    <w:rsid w:val="00AD2596"/>
    <w:rsid w:val="00AD6B8E"/>
    <w:rsid w:val="00AE27D4"/>
    <w:rsid w:val="00AF4658"/>
    <w:rsid w:val="00B12AA0"/>
    <w:rsid w:val="00B176B5"/>
    <w:rsid w:val="00B22583"/>
    <w:rsid w:val="00B3081A"/>
    <w:rsid w:val="00B46D03"/>
    <w:rsid w:val="00B91016"/>
    <w:rsid w:val="00BE17F4"/>
    <w:rsid w:val="00BE3DF7"/>
    <w:rsid w:val="00BF2FBF"/>
    <w:rsid w:val="00C05B34"/>
    <w:rsid w:val="00C37AFC"/>
    <w:rsid w:val="00C43105"/>
    <w:rsid w:val="00C46C7F"/>
    <w:rsid w:val="00C5127A"/>
    <w:rsid w:val="00C65AD7"/>
    <w:rsid w:val="00C65D7B"/>
    <w:rsid w:val="00C70EDF"/>
    <w:rsid w:val="00C85305"/>
    <w:rsid w:val="00CA4055"/>
    <w:rsid w:val="00CC78AA"/>
    <w:rsid w:val="00CD2A12"/>
    <w:rsid w:val="00CD43F6"/>
    <w:rsid w:val="00CD6424"/>
    <w:rsid w:val="00CF4209"/>
    <w:rsid w:val="00D13EAD"/>
    <w:rsid w:val="00D32927"/>
    <w:rsid w:val="00D4277E"/>
    <w:rsid w:val="00D443FA"/>
    <w:rsid w:val="00D522EA"/>
    <w:rsid w:val="00D637C2"/>
    <w:rsid w:val="00D74D1B"/>
    <w:rsid w:val="00DB7ED1"/>
    <w:rsid w:val="00DC33C5"/>
    <w:rsid w:val="00DC5538"/>
    <w:rsid w:val="00DE14E5"/>
    <w:rsid w:val="00E40950"/>
    <w:rsid w:val="00E47E70"/>
    <w:rsid w:val="00E544CC"/>
    <w:rsid w:val="00E578B2"/>
    <w:rsid w:val="00E57FA5"/>
    <w:rsid w:val="00E62430"/>
    <w:rsid w:val="00E7038A"/>
    <w:rsid w:val="00E80616"/>
    <w:rsid w:val="00E8073F"/>
    <w:rsid w:val="00E8659D"/>
    <w:rsid w:val="00E93F17"/>
    <w:rsid w:val="00E95946"/>
    <w:rsid w:val="00EA6716"/>
    <w:rsid w:val="00EC1022"/>
    <w:rsid w:val="00ED2453"/>
    <w:rsid w:val="00ED7B69"/>
    <w:rsid w:val="00EE3240"/>
    <w:rsid w:val="00F52298"/>
    <w:rsid w:val="00F628A8"/>
    <w:rsid w:val="00F76EE2"/>
    <w:rsid w:val="00F86FD6"/>
    <w:rsid w:val="00FB1319"/>
    <w:rsid w:val="00FB66F8"/>
    <w:rsid w:val="00FC1113"/>
    <w:rsid w:val="00FE593E"/>
    <w:rsid w:val="00FF6694"/>
    <w:rsid w:val="14BF9C57"/>
    <w:rsid w:val="1812913E"/>
    <w:rsid w:val="49702B96"/>
    <w:rsid w:val="4E89B80C"/>
    <w:rsid w:val="65255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5F089F"/>
  <w15:chartTrackingRefBased/>
  <w15:docId w15:val="{130905E0-0183-4EF8-A615-197686858E5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614381"/>
    <w:pPr>
      <w:spacing w:after="12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E7BA6"/>
    <w:pPr>
      <w:keepNext/>
      <w:spacing w:before="240" w:after="60"/>
      <w:outlineLvl w:val="0"/>
    </w:pPr>
    <w:rPr>
      <w:rFonts w:ascii="Calibri Light" w:hAnsi="Calibri Light" w:eastAsia="Times New Roman"/>
      <w:b/>
      <w:bCs/>
      <w:kern w:val="32"/>
      <w:sz w:val="32"/>
      <w:szCs w:val="32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821DA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semiHidden/>
    <w:rsid w:val="002821DA"/>
  </w:style>
  <w:style w:type="paragraph" w:styleId="Zpat">
    <w:name w:val="footer"/>
    <w:basedOn w:val="Normln"/>
    <w:link w:val="ZpatChar"/>
    <w:uiPriority w:val="99"/>
    <w:unhideWhenUsed/>
    <w:rsid w:val="002821DA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2821DA"/>
  </w:style>
  <w:style w:type="paragraph" w:styleId="Textbubliny">
    <w:name w:val="Balloon Text"/>
    <w:basedOn w:val="Normln"/>
    <w:link w:val="TextbublinyChar"/>
    <w:uiPriority w:val="99"/>
    <w:semiHidden/>
    <w:unhideWhenUsed/>
    <w:rsid w:val="00ED7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1">
    <w:name w:val="Text bubliny Char"/>
    <w:link w:val="Textbubliny"/>
    <w:uiPriority w:val="99"/>
    <w:semiHidden/>
    <w:rsid w:val="00ED7B69"/>
    <w:rPr>
      <w:rFonts w:ascii="Tahoma" w:hAnsi="Tahoma" w:cs="Tahoma"/>
      <w:sz w:val="16"/>
      <w:szCs w:val="16"/>
    </w:rPr>
  </w:style>
  <w:style w:type="character" w:styleId="Nadpis1Char" w:customStyle="1">
    <w:name w:val="Nadpis 1 Char"/>
    <w:link w:val="Nadpis1"/>
    <w:uiPriority w:val="9"/>
    <w:rsid w:val="007E7BA6"/>
    <w:rPr>
      <w:rFonts w:ascii="Calibri Light" w:hAnsi="Calibri Light" w:eastAsia="Times New Roman" w:cs="Times New Roman"/>
      <w:b/>
      <w:bCs/>
      <w:kern w:val="32"/>
      <w:sz w:val="32"/>
      <w:szCs w:val="32"/>
      <w:lang w:eastAsia="en-US"/>
    </w:rPr>
  </w:style>
  <w:style w:type="character" w:styleId="Hypertextovodkaz">
    <w:name w:val="Hyperlink"/>
    <w:uiPriority w:val="99"/>
    <w:unhideWhenUsed/>
    <w:rsid w:val="00670DA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roslav.kores\Documents\Vlastn&#237;%20&#353;ablony%20Office\hlavickovy_papir_2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hlavickovy_papir_21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Jaroslav Koreš</dc:creator>
  <keywords/>
  <lastModifiedBy>Ludmila Petržalová</lastModifiedBy>
  <revision>4</revision>
  <lastPrinted>2022-06-22T11:13:00.0000000Z</lastPrinted>
  <dcterms:created xsi:type="dcterms:W3CDTF">2022-07-05T14:52:00.0000000Z</dcterms:created>
  <dcterms:modified xsi:type="dcterms:W3CDTF">2024-07-13T15:45:20.3421486Z</dcterms:modified>
</coreProperties>
</file>