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000D749B" w:rsidP="7CC3BE68" w:rsidRDefault="000D749B" w14:paraId="0DBFE65C" w14:textId="35E290DF" w14:noSpellErr="1">
      <w:pPr>
        <w:spacing w:before="0" w:beforeAutospacing="off"/>
        <w:rPr>
          <w:i w:val="1"/>
          <w:iCs w:val="1"/>
          <w:sz w:val="24"/>
          <w:szCs w:val="24"/>
          <w:lang w:eastAsia="cs-CZ"/>
        </w:rPr>
      </w:pPr>
      <w:r w:rsidRPr="00B176B5">
        <w:rPr>
          <w:noProof/>
        </w:rPr>
        <w:drawing>
          <wp:anchor distT="0" distB="0" distL="114300" distR="114300" simplePos="0" relativeHeight="251658240" behindDoc="1" locked="0" layoutInCell="1" allowOverlap="1" wp14:anchorId="5368BB6F" wp14:editId="33F62C81">
            <wp:simplePos x="0" y="0"/>
            <wp:positionH relativeFrom="margin">
              <wp:posOffset>-379095</wp:posOffset>
            </wp:positionH>
            <wp:positionV relativeFrom="paragraph">
              <wp:posOffset>-1029970</wp:posOffset>
            </wp:positionV>
            <wp:extent cx="7576927" cy="10706100"/>
            <wp:effectExtent l="0" t="0" r="508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6927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7CC3BE68" w:rsidR="000D749B">
        <w:rPr>
          <w:i w:val="1"/>
          <w:iCs w:val="1"/>
        </w:rPr>
        <w:t>Jméno</w:t>
      </w:r>
      <w:r w:rsidRPr="7CC3BE68" w:rsidR="00554DF2">
        <w:rPr>
          <w:i w:val="1"/>
          <w:iCs w:val="1"/>
        </w:rPr>
        <w:t xml:space="preserve"> a</w:t>
      </w:r>
      <w:r w:rsidRPr="7CC3BE68" w:rsidR="000D749B">
        <w:rPr>
          <w:i w:val="1"/>
          <w:iCs w:val="1"/>
        </w:rPr>
        <w:t xml:space="preserve"> příjmení žadatele </w:t>
      </w:r>
      <w:r>
        <w:rPr>
          <w:i/>
        </w:rPr>
        <w:br/>
      </w:r>
      <w:r w:rsidRPr="7CC3BE68" w:rsidR="000D749B">
        <w:rPr>
          <w:i w:val="1"/>
          <w:iCs w:val="1"/>
        </w:rPr>
        <w:t>(zákonného zástupce):</w:t>
      </w:r>
    </w:p>
    <w:p w:rsidR="000D749B" w:rsidP="7CC3BE68" w:rsidRDefault="000D749B" w14:paraId="15F507AE" w14:textId="77777777" w14:noSpellErr="1">
      <w:pPr>
        <w:spacing w:before="0" w:beforeAutospacing="off"/>
        <w:rPr>
          <w:i w:val="1"/>
          <w:iCs w:val="1"/>
        </w:rPr>
      </w:pPr>
      <w:r w:rsidRPr="7CC3BE68" w:rsidR="000D749B">
        <w:rPr>
          <w:i w:val="1"/>
          <w:iCs w:val="1"/>
        </w:rPr>
        <w:t xml:space="preserve">Ulice včetně č.p.: </w:t>
      </w:r>
      <w:r>
        <w:tab/>
      </w:r>
      <w:r>
        <w:tab/>
      </w:r>
    </w:p>
    <w:p w:rsidR="000D749B" w:rsidP="7CC3BE68" w:rsidRDefault="000D749B" w14:paraId="743450C9" w14:textId="77777777" w14:noSpellErr="1">
      <w:pPr>
        <w:spacing w:before="0" w:beforeAutospacing="off"/>
        <w:rPr>
          <w:i w:val="1"/>
          <w:iCs w:val="1"/>
        </w:rPr>
      </w:pPr>
      <w:r w:rsidRPr="7CC3BE68" w:rsidR="000D749B">
        <w:rPr>
          <w:i w:val="1"/>
          <w:iCs w:val="1"/>
        </w:rPr>
        <w:t>Město:</w:t>
      </w:r>
      <w:r>
        <w:tab/>
      </w:r>
      <w:r>
        <w:tab/>
      </w:r>
      <w:r>
        <w:tab/>
      </w:r>
      <w:r>
        <w:tab/>
      </w:r>
    </w:p>
    <w:p w:rsidR="000D749B" w:rsidP="7CC3BE68" w:rsidRDefault="000D749B" w14:paraId="160C202A" w14:textId="77777777" w14:noSpellErr="1">
      <w:pPr>
        <w:spacing w:before="0" w:beforeAutospacing="off"/>
        <w:rPr>
          <w:i w:val="1"/>
          <w:iCs w:val="1"/>
          <w:color w:val="000000"/>
        </w:rPr>
      </w:pPr>
      <w:r w:rsidRPr="7CC3BE68" w:rsidR="000D749B">
        <w:rPr>
          <w:i w:val="1"/>
          <w:iCs w:val="1"/>
          <w:color w:val="000000" w:themeColor="text1" w:themeTint="FF" w:themeShade="FF"/>
        </w:rPr>
        <w:t>PSČ:</w:t>
      </w:r>
      <w:r>
        <w:tab/>
      </w:r>
      <w:r>
        <w:tab/>
      </w:r>
      <w:r>
        <w:tab/>
      </w:r>
      <w:r>
        <w:tab/>
      </w:r>
    </w:p>
    <w:p w:rsidR="000D749B" w:rsidP="7CC3BE68" w:rsidRDefault="00D1431A" w14:paraId="26EB8ABE" w14:textId="34DBB50F" w14:noSpellErr="1">
      <w:pPr>
        <w:spacing w:before="0" w:beforeAutospacing="off"/>
        <w:rPr>
          <w:i w:val="1"/>
          <w:iCs w:val="1"/>
          <w:color w:val="000000"/>
        </w:rPr>
      </w:pPr>
      <w:r w:rsidRPr="7CC3BE68" w:rsidR="00D1431A">
        <w:rPr>
          <w:i w:val="1"/>
          <w:iCs w:val="1"/>
          <w:color w:val="000000" w:themeColor="text1" w:themeTint="FF" w:themeShade="FF"/>
        </w:rPr>
        <w:t>T</w:t>
      </w:r>
      <w:r w:rsidRPr="7CC3BE68" w:rsidR="000D749B">
        <w:rPr>
          <w:i w:val="1"/>
          <w:iCs w:val="1"/>
          <w:color w:val="000000" w:themeColor="text1" w:themeTint="FF" w:themeShade="FF"/>
        </w:rPr>
        <w:t>elefon:</w:t>
      </w:r>
      <w:r>
        <w:tab/>
      </w:r>
      <w:r>
        <w:tab/>
      </w:r>
      <w:r>
        <w:tab/>
      </w:r>
    </w:p>
    <w:p w:rsidRPr="000D749B" w:rsidR="000D749B" w:rsidP="7CC3BE68" w:rsidRDefault="000D749B" w14:paraId="1794AC8C" w14:textId="77777777" w14:noSpellErr="1">
      <w:pPr>
        <w:spacing w:before="0" w:beforeAutospacing="off"/>
        <w:rPr>
          <w:i w:val="1"/>
          <w:iCs w:val="1"/>
          <w:color w:val="000000"/>
        </w:rPr>
      </w:pPr>
    </w:p>
    <w:p w:rsidR="000D749B" w:rsidP="7CC3BE68" w:rsidRDefault="000D749B" w14:paraId="35365279" w14:textId="77777777" w14:noSpellErr="1">
      <w:pPr>
        <w:spacing w:before="0" w:beforeAutospacing="off"/>
      </w:pPr>
      <w:r w:rsidR="000D749B">
        <w:rPr/>
        <w:t>SPŠ strojní a elektrotechnická, České Budějovice, Dukelská 13</w:t>
      </w:r>
    </w:p>
    <w:p w:rsidR="000D749B" w:rsidP="7CC3BE68" w:rsidRDefault="000D749B" w14:paraId="0006AF52" w14:textId="77777777" w14:noSpellErr="1">
      <w:pPr>
        <w:spacing w:before="0" w:beforeAutospacing="off"/>
      </w:pPr>
      <w:r w:rsidR="000D749B">
        <w:rPr/>
        <w:t>Mgr. Jaroslav Koreš, Ph.D.</w:t>
      </w:r>
    </w:p>
    <w:p w:rsidR="000D749B" w:rsidP="7CC3BE68" w:rsidRDefault="000D749B" w14:paraId="1B809B95" w14:textId="77777777" w14:noSpellErr="1">
      <w:pPr>
        <w:spacing w:before="0" w:beforeAutospacing="off"/>
      </w:pPr>
      <w:r w:rsidR="000D749B">
        <w:rPr/>
        <w:t>Dukelská 260/13</w:t>
      </w:r>
    </w:p>
    <w:p w:rsidR="000D749B" w:rsidP="7CC3BE68" w:rsidRDefault="00B60525" w14:paraId="5A8C8964" w14:textId="651063FC" w14:noSpellErr="1">
      <w:pPr>
        <w:spacing w:before="0" w:beforeAutospacing="off"/>
      </w:pPr>
      <w:r w:rsidR="00B60525">
        <w:rPr/>
        <w:t>370 01</w:t>
      </w:r>
      <w:r w:rsidR="000D749B">
        <w:rPr/>
        <w:t xml:space="preserve"> České Budějovice</w:t>
      </w:r>
    </w:p>
    <w:p w:rsidR="000D749B" w:rsidP="7CC3BE68" w:rsidRDefault="00DF44FC" w14:paraId="0FB0D3D6" w14:textId="410AE478">
      <w:pPr>
        <w:spacing w:before="0" w:beforeAutospacing="off"/>
      </w:pPr>
    </w:p>
    <w:p w:rsidR="000D749B" w:rsidP="7CC3BE68" w:rsidRDefault="00DF44FC" w14:paraId="34E0CF1F" w14:textId="5E7CF22E">
      <w:pPr>
        <w:spacing w:before="0" w:beforeAutospacing="off" w:after="120" w:line="276" w:lineRule="auto"/>
        <w:ind w:left="0"/>
        <w:rPr>
          <w:rFonts w:ascii="Calibri" w:hAnsi="Calibri" w:eastAsia="Calibri" w:cs="Calibri"/>
          <w:noProof w:val="0"/>
          <w:sz w:val="22"/>
          <w:szCs w:val="22"/>
          <w:lang w:val="cs-CZ"/>
        </w:rPr>
      </w:pPr>
      <w:r w:rsidRPr="7CC3BE68" w:rsidR="58606FE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(Místo / město a datum v 1. pádě)</w:t>
      </w:r>
    </w:p>
    <w:p w:rsidR="000D749B" w:rsidP="7CC3BE68" w:rsidRDefault="00DF44FC" w14:paraId="5970A027" w14:textId="146F3A10">
      <w:pPr>
        <w:pStyle w:val="Normln"/>
        <w:spacing w:before="0" w:beforeAutospacing="off"/>
        <w:rPr>
          <w:b w:val="1"/>
          <w:bCs w:val="1"/>
        </w:rPr>
      </w:pPr>
    </w:p>
    <w:p w:rsidR="000D749B" w:rsidP="7CC3BE68" w:rsidRDefault="00DF44FC" w14:paraId="76CF06C5" w14:textId="35490312">
      <w:pPr>
        <w:pStyle w:val="Normln"/>
        <w:spacing w:before="0" w:beforeAutospacing="off"/>
        <w:rPr>
          <w:b w:val="1"/>
          <w:bCs w:val="1"/>
        </w:rPr>
      </w:pPr>
      <w:r w:rsidRPr="7CC3BE68" w:rsidR="00DF44FC">
        <w:rPr>
          <w:b w:val="1"/>
          <w:bCs w:val="1"/>
        </w:rPr>
        <w:t>ŽÁDOST O POVOLENÍ POZDNÍHO PŘÍCHODU DO ŠKOLY / DŘÍVĚJŠÍHO ODCHODU ZE ŠKOLY</w:t>
      </w:r>
    </w:p>
    <w:p w:rsidRPr="00861C66" w:rsidR="00554DF2" w:rsidP="00554DF2" w:rsidRDefault="00554DF2" w14:paraId="0AC5488E" w14:textId="77777777">
      <w:pPr>
        <w:jc w:val="center"/>
        <w:rPr>
          <w:b/>
          <w:bCs/>
          <w:i/>
        </w:rPr>
      </w:pPr>
    </w:p>
    <w:p w:rsidR="00DF0A02" w:rsidP="000D749B" w:rsidRDefault="00DF0A02" w14:paraId="5BD499F3" w14:textId="059A0577">
      <w:r>
        <w:t>Jméno příjmení</w:t>
      </w:r>
      <w:r w:rsidR="00861C66">
        <w:t xml:space="preserve"> žáka/žákyně</w:t>
      </w:r>
      <w:r>
        <w:t xml:space="preserve"> ________________________________________________ třída ________</w:t>
      </w:r>
      <w:r w:rsidR="00DF44FC">
        <w:t>__</w:t>
      </w:r>
    </w:p>
    <w:p w:rsidR="00DF0A02" w:rsidP="000D749B" w:rsidRDefault="00DF0A02" w14:paraId="5466AA98" w14:textId="43CF198B">
      <w:r>
        <w:t>Adresa ___________________________________________________</w:t>
      </w:r>
      <w:r w:rsidR="00DF44FC">
        <w:t>______________</w:t>
      </w:r>
      <w:r>
        <w:t xml:space="preserve"> </w:t>
      </w:r>
    </w:p>
    <w:p w:rsidR="00DF0A02" w:rsidP="000D749B" w:rsidRDefault="00DF0A02" w14:paraId="01C227A5" w14:textId="77777777"/>
    <w:p w:rsidR="00D1431A" w:rsidP="000D749B" w:rsidRDefault="00D1431A" w14:paraId="6572FEDB" w14:textId="67A2E33C">
      <w:r w:rsidRPr="00D1431A">
        <w:rPr>
          <w:b/>
        </w:rPr>
        <w:t>Pozdní příchod</w:t>
      </w:r>
      <w:r>
        <w:t xml:space="preserve"> (zakroužkovat vyučovací hodinu)</w:t>
      </w:r>
      <w:r w:rsidRPr="00D1431A">
        <w:rPr>
          <w:b/>
        </w:rPr>
        <w:t>:</w:t>
      </w:r>
    </w:p>
    <w:p w:rsidR="00D1431A" w:rsidP="00D1431A" w:rsidRDefault="00D1431A" w14:paraId="02BE9819" w14:textId="152BCB2D">
      <w:r>
        <w:t xml:space="preserve">v pondělí </w:t>
      </w:r>
      <w:r>
        <w:t xml:space="preserve">na 0./1. hodinu o </w:t>
      </w:r>
      <w:r>
        <w:t>………</w:t>
      </w:r>
      <w:proofErr w:type="gramStart"/>
      <w:r>
        <w:t>…….</w:t>
      </w:r>
      <w:proofErr w:type="gramEnd"/>
      <w:r>
        <w:t xml:space="preserve">…. </w:t>
      </w:r>
      <w:r>
        <w:t>minut později</w:t>
      </w:r>
      <w:r w:rsidR="00DF44FC">
        <w:t>, příchod</w:t>
      </w:r>
      <w:r w:rsidR="00DF44FC">
        <w:t xml:space="preserve"> v ………………… hod </w:t>
      </w:r>
    </w:p>
    <w:p w:rsidR="00D1431A" w:rsidP="00D1431A" w:rsidRDefault="00D1431A" w14:paraId="64DDB3D9" w14:textId="4A9132BA">
      <w:r>
        <w:t>v</w:t>
      </w:r>
      <w:r>
        <w:t> </w:t>
      </w:r>
      <w:r>
        <w:t>úterý</w:t>
      </w:r>
      <w:r>
        <w:t xml:space="preserve"> </w:t>
      </w:r>
      <w:r>
        <w:t>na 0./1. hodinu o ………</w:t>
      </w:r>
      <w:proofErr w:type="gramStart"/>
      <w:r>
        <w:t>…….</w:t>
      </w:r>
      <w:proofErr w:type="gramEnd"/>
      <w:r>
        <w:t>…. minut později</w:t>
      </w:r>
      <w:r w:rsidR="00DF44FC">
        <w:t xml:space="preserve">, </w:t>
      </w:r>
      <w:r w:rsidR="00DF44FC">
        <w:t>příchod v ………………… hod</w:t>
      </w:r>
      <w:r>
        <w:t xml:space="preserve">  </w:t>
      </w:r>
    </w:p>
    <w:p w:rsidR="00D1431A" w:rsidP="00D1431A" w:rsidRDefault="00D1431A" w14:paraId="28497197" w14:textId="70CCDC56">
      <w:r>
        <w:t>ve středu</w:t>
      </w:r>
      <w:r>
        <w:t xml:space="preserve"> </w:t>
      </w:r>
      <w:r>
        <w:t>na 0./1. hodinu o ………</w:t>
      </w:r>
      <w:proofErr w:type="gramStart"/>
      <w:r>
        <w:t>…….</w:t>
      </w:r>
      <w:proofErr w:type="gramEnd"/>
      <w:r>
        <w:t>…. minut později</w:t>
      </w:r>
      <w:r w:rsidR="00DF44FC">
        <w:t xml:space="preserve">, </w:t>
      </w:r>
      <w:r w:rsidR="00DF44FC">
        <w:t>příchod v ………………… hod</w:t>
      </w:r>
    </w:p>
    <w:p w:rsidR="00D1431A" w:rsidP="00D1431A" w:rsidRDefault="00D1431A" w14:paraId="24976B99" w14:textId="1F0986FC">
      <w:r>
        <w:t>ve čtvrtek na 0./1. hodinu o ………</w:t>
      </w:r>
      <w:proofErr w:type="gramStart"/>
      <w:r>
        <w:t>…….</w:t>
      </w:r>
      <w:proofErr w:type="gramEnd"/>
      <w:r>
        <w:t>…. minut později</w:t>
      </w:r>
      <w:r w:rsidR="00DF44FC">
        <w:t xml:space="preserve">, </w:t>
      </w:r>
      <w:r w:rsidR="00DF44FC">
        <w:t>příchod v ………………… hod</w:t>
      </w:r>
    </w:p>
    <w:p w:rsidR="00D1431A" w:rsidP="00D1431A" w:rsidRDefault="00D1431A" w14:paraId="600799D5" w14:textId="70B7F664">
      <w:r>
        <w:t>v</w:t>
      </w:r>
      <w:r>
        <w:t> </w:t>
      </w:r>
      <w:r>
        <w:t>pátek</w:t>
      </w:r>
      <w:r>
        <w:t xml:space="preserve"> </w:t>
      </w:r>
      <w:r>
        <w:t>na 0./1. hodinu o ………</w:t>
      </w:r>
      <w:proofErr w:type="gramStart"/>
      <w:r>
        <w:t>…….</w:t>
      </w:r>
      <w:proofErr w:type="gramEnd"/>
      <w:r>
        <w:t>…. minut později</w:t>
      </w:r>
      <w:r w:rsidR="00DF44FC">
        <w:t xml:space="preserve">, </w:t>
      </w:r>
      <w:r w:rsidR="00DF44FC">
        <w:t>příchod v ………………… hod</w:t>
      </w:r>
    </w:p>
    <w:p w:rsidR="00D1431A" w:rsidP="000D749B" w:rsidRDefault="00D1431A" w14:paraId="05A74756" w14:textId="77777777"/>
    <w:p w:rsidRPr="00D1431A" w:rsidR="00D1431A" w:rsidP="000D749B" w:rsidRDefault="00D1431A" w14:paraId="484AC27C" w14:textId="6234261E">
      <w:pPr>
        <w:rPr>
          <w:b/>
        </w:rPr>
      </w:pPr>
      <w:r w:rsidRPr="00D1431A">
        <w:rPr>
          <w:b/>
        </w:rPr>
        <w:t>Dřívější odchod:</w:t>
      </w:r>
    </w:p>
    <w:p w:rsidR="00DF0A02" w:rsidP="000D749B" w:rsidRDefault="00DF0A02" w14:paraId="28B8F477" w14:textId="2CCBE76F">
      <w:r>
        <w:t>v pondělí z</w:t>
      </w:r>
      <w:r w:rsidR="00DF44FC">
        <w:t xml:space="preserve"> </w:t>
      </w:r>
      <w:r>
        <w:t>………</w:t>
      </w:r>
      <w:proofErr w:type="gramStart"/>
      <w:r>
        <w:t>…….</w:t>
      </w:r>
      <w:proofErr w:type="gramEnd"/>
      <w:r>
        <w:t>…. vyučovací hodiny o ..................... minut</w:t>
      </w:r>
      <w:r w:rsidR="00DF44FC">
        <w:t xml:space="preserve">, </w:t>
      </w:r>
      <w:r>
        <w:t>odchod v …………………</w:t>
      </w:r>
      <w:r w:rsidR="00DF44FC">
        <w:t xml:space="preserve"> </w:t>
      </w:r>
      <w:r>
        <w:t xml:space="preserve">hod </w:t>
      </w:r>
    </w:p>
    <w:p w:rsidR="00DF0A02" w:rsidP="000D749B" w:rsidRDefault="00DF0A02" w14:paraId="129698B8" w14:textId="257A48BF">
      <w:r>
        <w:t>v úterý z ………</w:t>
      </w:r>
      <w:proofErr w:type="gramStart"/>
      <w:r>
        <w:t>…….</w:t>
      </w:r>
      <w:proofErr w:type="gramEnd"/>
      <w:r>
        <w:t>…. vyučovací hodiny o ...................... minut</w:t>
      </w:r>
      <w:r w:rsidR="00DF44FC">
        <w:t xml:space="preserve">, </w:t>
      </w:r>
      <w:r>
        <w:t>odchod v …………………</w:t>
      </w:r>
      <w:r w:rsidR="00DF44FC">
        <w:t xml:space="preserve"> </w:t>
      </w:r>
      <w:r>
        <w:t xml:space="preserve">hod </w:t>
      </w:r>
    </w:p>
    <w:p w:rsidR="00DF0A02" w:rsidP="000D749B" w:rsidRDefault="00DF0A02" w14:paraId="2420641B" w14:textId="5F457C6F">
      <w:r>
        <w:t>ve středu z ………</w:t>
      </w:r>
      <w:proofErr w:type="gramStart"/>
      <w:r>
        <w:t>…….</w:t>
      </w:r>
      <w:proofErr w:type="gramEnd"/>
      <w:r>
        <w:t>…. vyučovací hodiny o ..................... minut</w:t>
      </w:r>
      <w:r w:rsidR="00DF44FC">
        <w:t xml:space="preserve">, </w:t>
      </w:r>
      <w:r>
        <w:t>odchod v …………………</w:t>
      </w:r>
      <w:r w:rsidR="00DF44FC">
        <w:t xml:space="preserve"> </w:t>
      </w:r>
      <w:r>
        <w:t xml:space="preserve">hod </w:t>
      </w:r>
    </w:p>
    <w:p w:rsidR="00DF0A02" w:rsidP="000D749B" w:rsidRDefault="00DF0A02" w14:paraId="5341E13B" w14:textId="07C39F3F">
      <w:r>
        <w:t>ve čtvrtek z ………</w:t>
      </w:r>
      <w:proofErr w:type="gramStart"/>
      <w:r>
        <w:t>…….</w:t>
      </w:r>
      <w:proofErr w:type="gramEnd"/>
      <w:r>
        <w:t>…. vyučovací hodiny o ..................... minut</w:t>
      </w:r>
      <w:r w:rsidR="00DF44FC">
        <w:t xml:space="preserve">, </w:t>
      </w:r>
      <w:r>
        <w:t>odchod v …………………</w:t>
      </w:r>
      <w:r w:rsidR="00DF44FC">
        <w:t xml:space="preserve"> </w:t>
      </w:r>
      <w:r>
        <w:t xml:space="preserve">hod </w:t>
      </w:r>
    </w:p>
    <w:p w:rsidR="00DF0A02" w:rsidP="000D749B" w:rsidRDefault="00DF0A02" w14:paraId="09E772AF" w14:textId="76C0DD18">
      <w:r>
        <w:t>v pátek z ………</w:t>
      </w:r>
      <w:proofErr w:type="gramStart"/>
      <w:r>
        <w:t>…….</w:t>
      </w:r>
      <w:proofErr w:type="gramEnd"/>
      <w:r>
        <w:t>…. vyučovací hodiny o ..................... minut</w:t>
      </w:r>
      <w:r w:rsidR="00DF44FC">
        <w:t xml:space="preserve">, </w:t>
      </w:r>
      <w:r>
        <w:t>odchod v …………………</w:t>
      </w:r>
      <w:r w:rsidR="00DF44FC">
        <w:t xml:space="preserve"> </w:t>
      </w:r>
      <w:r>
        <w:t xml:space="preserve">hod </w:t>
      </w:r>
    </w:p>
    <w:p w:rsidRPr="00D1431A" w:rsidR="00DF0A02" w:rsidP="000D749B" w:rsidRDefault="00DF0A02" w14:paraId="74CD2DAD" w14:textId="77777777">
      <w:pPr>
        <w:rPr>
          <w:b/>
        </w:rPr>
      </w:pPr>
    </w:p>
    <w:p w:rsidRPr="00D1431A" w:rsidR="00D1431A" w:rsidP="000D749B" w:rsidRDefault="00DF0A02" w14:paraId="714A573D" w14:textId="10863735">
      <w:pPr>
        <w:rPr>
          <w:b/>
        </w:rPr>
      </w:pPr>
      <w:r w:rsidRPr="00D1431A">
        <w:rPr>
          <w:b/>
        </w:rPr>
        <w:t xml:space="preserve">Zavazuji se, že zameškané učivo bude </w:t>
      </w:r>
      <w:r w:rsidRPr="00D1431A" w:rsidR="00D1431A">
        <w:rPr>
          <w:b/>
        </w:rPr>
        <w:t>do další</w:t>
      </w:r>
      <w:r w:rsidR="00D1431A">
        <w:rPr>
          <w:b/>
        </w:rPr>
        <w:t xml:space="preserve"> vyučovací</w:t>
      </w:r>
      <w:r w:rsidRPr="00D1431A" w:rsidR="00D1431A">
        <w:rPr>
          <w:b/>
        </w:rPr>
        <w:t xml:space="preserve"> hodiny </w:t>
      </w:r>
      <w:r w:rsidRPr="00D1431A">
        <w:rPr>
          <w:b/>
        </w:rPr>
        <w:t>řádně doplněno.</w:t>
      </w:r>
    </w:p>
    <w:p w:rsidR="00DF44FC" w:rsidP="000D749B" w:rsidRDefault="00DF44FC" w14:paraId="69CE32F2" w14:textId="77777777"/>
    <w:p w:rsidR="00DF0A02" w:rsidP="000D749B" w:rsidRDefault="00DF0A02" w14:paraId="7F75AC13" w14:textId="5FEEDE2C">
      <w:r>
        <w:t xml:space="preserve">Stručné odůvodnění žádosti: </w:t>
      </w:r>
    </w:p>
    <w:p w:rsidR="00D1431A" w:rsidP="000D749B" w:rsidRDefault="00D1431A" w14:paraId="78599880" w14:textId="203C58D8">
      <w:pPr>
        <w:rPr>
          <w:b/>
        </w:rPr>
      </w:pPr>
    </w:p>
    <w:p w:rsidR="00DF0A02" w:rsidP="7CC3BE68" w:rsidRDefault="00DF0A02" w14:paraId="10F003FE" w14:noSpellErr="1" w14:textId="5E76F6EE">
      <w:pPr>
        <w:pStyle w:val="Normln"/>
        <w:rPr>
          <w:b w:val="1"/>
          <w:bCs w:val="1"/>
        </w:rPr>
      </w:pPr>
    </w:p>
    <w:p w:rsidR="7CC3BE68" w:rsidP="7CC3BE68" w:rsidRDefault="7CC3BE68" w14:paraId="5A67FB5D" w14:textId="2EBA2C7A">
      <w:pPr>
        <w:spacing w:before="0" w:beforeAutospacing="off" w:after="120" w:afterAutospacing="off" w:line="276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</w:p>
    <w:p w:rsidR="05B189F1" w:rsidP="7CC3BE68" w:rsidRDefault="05B189F1" w14:paraId="7E1ED6FE" w14:textId="544B78A4">
      <w:pPr>
        <w:spacing w:after="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7CC3BE68" w:rsidR="05B189F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Děkuji za kladné vyřízení mé žádosti.</w:t>
      </w:r>
    </w:p>
    <w:p w:rsidR="7CC3BE68" w:rsidP="7CC3BE68" w:rsidRDefault="7CC3BE68" w14:paraId="37DE5EEE" w14:textId="6FD38E9B">
      <w:pPr>
        <w:spacing w:after="12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</w:p>
    <w:p w:rsidR="05B189F1" w:rsidP="7CC3BE68" w:rsidRDefault="05B189F1" w14:paraId="3EA04695" w14:textId="081ECCCF">
      <w:pPr>
        <w:spacing w:after="12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7CC3BE68" w:rsidR="05B189F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S pozdravem</w:t>
      </w:r>
    </w:p>
    <w:p w:rsidR="7CC3BE68" w:rsidP="7CC3BE68" w:rsidRDefault="7CC3BE68" w14:paraId="51F6BF6C" w14:textId="29B5D09B">
      <w:pPr>
        <w:spacing w:after="12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</w:p>
    <w:p w:rsidR="7CC3BE68" w:rsidP="7CC3BE68" w:rsidRDefault="7CC3BE68" w14:paraId="65C16E7F" w14:textId="44FF68D6">
      <w:pPr>
        <w:spacing w:after="12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</w:p>
    <w:p w:rsidR="7CC3BE68" w:rsidP="7CC3BE68" w:rsidRDefault="7CC3BE68" w14:paraId="7DBD7DBD" w14:textId="196A3388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</w:p>
    <w:p w:rsidR="7CC3BE68" w:rsidP="7CC3BE68" w:rsidRDefault="7CC3BE68" w14:paraId="7177E7F3" w14:textId="4655FD8A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</w:p>
    <w:p w:rsidR="7CC3BE68" w:rsidP="7CC3BE68" w:rsidRDefault="7CC3BE68" w14:paraId="2488F23C" w14:textId="61F9358F">
      <w:pPr>
        <w:spacing w:after="12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</w:p>
    <w:p w:rsidR="05B189F1" w:rsidP="7CC3BE68" w:rsidRDefault="05B189F1" w14:paraId="573588EA" w14:textId="1E484234">
      <w:pPr>
        <w:spacing w:after="12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7CC3BE68" w:rsidR="05B189F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7CC3BE68" w:rsidR="05B189F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……………………………………</w:t>
      </w:r>
    </w:p>
    <w:p w:rsidR="05B189F1" w:rsidP="7CC3BE68" w:rsidRDefault="05B189F1" w14:paraId="1E2BFC6F" w14:textId="03FCA71F">
      <w:pPr>
        <w:spacing w:after="12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7CC3BE68" w:rsidR="05B189F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podpis zákonného zástupce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7CC3BE68" w:rsidR="05B189F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  podpis žáka</w:t>
      </w:r>
    </w:p>
    <w:p w:rsidR="7CC3BE68" w:rsidP="7CC3BE68" w:rsidRDefault="7CC3BE68" w14:paraId="319CEF57" w14:textId="2745DF36">
      <w:pPr>
        <w:spacing w:after="120" w:line="276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</w:p>
    <w:p w:rsidR="7CC3BE68" w:rsidP="7CC3BE68" w:rsidRDefault="7CC3BE68" w14:paraId="56781DAD" w14:textId="30BC8B0A">
      <w:pPr>
        <w:pStyle w:val="Normln"/>
      </w:pPr>
    </w:p>
    <w:p w:rsidR="00DF0A02" w:rsidP="000D749B" w:rsidRDefault="00DF0A02" w14:paraId="2FC35243" w14:textId="77777777"/>
    <w:p w:rsidR="00DF0A02" w:rsidP="000D749B" w:rsidRDefault="00DF0A02" w14:paraId="3761AC12" w14:textId="77777777"/>
    <w:p w:rsidR="00DF0A02" w:rsidP="000D749B" w:rsidRDefault="00DF0A02" w14:paraId="40F1DB0C" w14:textId="08009E03">
      <w:r w:rsidRPr="00861C66">
        <w:rPr>
          <w:b/>
          <w:bCs/>
        </w:rPr>
        <w:t>Vyjádření třídního učitele</w:t>
      </w:r>
      <w:r>
        <w:t xml:space="preserve">: s uvolněním souhlasím </w:t>
      </w:r>
      <w:r w:rsidR="00D1431A">
        <w:t xml:space="preserve">– </w:t>
      </w:r>
      <w:r>
        <w:t xml:space="preserve">nesouhlasím. </w:t>
      </w:r>
    </w:p>
    <w:p w:rsidR="00861C66" w:rsidP="000D749B" w:rsidRDefault="00861C66" w14:paraId="3650258E" w14:textId="77777777"/>
    <w:p w:rsidR="00D1431A" w:rsidP="00D1431A" w:rsidRDefault="00D1431A" w14:paraId="4759BCB1" w14:textId="51333EF5">
      <w:pPr>
        <w:jc w:val="right"/>
      </w:pPr>
      <w:r>
        <w:t xml:space="preserve">____________________________ </w:t>
      </w:r>
    </w:p>
    <w:p w:rsidR="00DF0A02" w:rsidP="00D1431A" w:rsidRDefault="00DF0A02" w14:paraId="0DE0D43A" w14:textId="7817E283">
      <w:pPr>
        <w:jc w:val="right"/>
      </w:pPr>
      <w:r>
        <w:t xml:space="preserve">datum a podpis třídního učitele </w:t>
      </w:r>
    </w:p>
    <w:p w:rsidR="00DF0A02" w:rsidP="000D749B" w:rsidRDefault="00DF0A02" w14:paraId="263BB0B2" w14:textId="77777777"/>
    <w:p w:rsidR="00DF44FC" w:rsidP="000D749B" w:rsidRDefault="00DF44FC" w14:paraId="787C3288" w14:textId="77777777"/>
    <w:p w:rsidR="00861C66" w:rsidP="000D749B" w:rsidRDefault="00DF0A02" w14:paraId="6E8840BB" w14:textId="1AA2F420">
      <w:r w:rsidRPr="00861C66">
        <w:rPr>
          <w:b/>
          <w:bCs/>
        </w:rPr>
        <w:t>Vyjádření ředitele školy</w:t>
      </w:r>
      <w:r>
        <w:t xml:space="preserve">: s uvolněním souhlasím </w:t>
      </w:r>
      <w:r w:rsidR="00D1431A">
        <w:t>–</w:t>
      </w:r>
      <w:r>
        <w:t xml:space="preserve"> nesouhlasím. </w:t>
      </w:r>
    </w:p>
    <w:p w:rsidR="00861C66" w:rsidP="000D749B" w:rsidRDefault="00861C66" w14:paraId="2CB64577" w14:textId="77777777"/>
    <w:p w:rsidR="00D1431A" w:rsidP="00D1431A" w:rsidRDefault="00D1431A" w14:paraId="59B2B4D1" w14:textId="3603108D">
      <w:pPr>
        <w:jc w:val="right"/>
      </w:pPr>
      <w:r>
        <w:t xml:space="preserve">____________________________ </w:t>
      </w:r>
    </w:p>
    <w:p w:rsidR="000D749B" w:rsidP="00D1431A" w:rsidRDefault="00DF0A02" w14:paraId="07AF235C" w14:textId="4BAF1579">
      <w:pPr>
        <w:jc w:val="right"/>
      </w:pPr>
      <w:r>
        <w:t>datum a podpis ředitele</w:t>
      </w:r>
      <w:r w:rsidR="00DF44FC">
        <w:t xml:space="preserve"> školy</w:t>
      </w:r>
    </w:p>
    <w:p w:rsidR="000D749B" w:rsidP="000D749B" w:rsidRDefault="000D749B" w14:paraId="1BE5AB3D" w14:textId="7E5E2A19">
      <w:pPr>
        <w:spacing w:before="120"/>
      </w:pPr>
    </w:p>
    <w:p w:rsidRPr="000D749B" w:rsidR="00267599" w:rsidP="000D749B" w:rsidRDefault="00267599" w14:paraId="064384DE" w14:textId="54E707CB">
      <w:pPr>
        <w:spacing w:after="0" w:line="240" w:lineRule="auto"/>
      </w:pPr>
      <w:bookmarkStart w:name="_GoBack" w:id="0"/>
      <w:bookmarkEnd w:id="0"/>
    </w:p>
    <w:sectPr w:rsidRPr="000D749B" w:rsidR="00267599" w:rsidSect="00614381">
      <w:headerReference w:type="even" r:id="rId8"/>
      <w:footerReference w:type="default" r:id="rId9"/>
      <w:headerReference w:type="first" r:id="rId10"/>
      <w:pgSz w:w="11906" w:h="16838" w:orient="portrait"/>
      <w:pgMar w:top="1560" w:right="720" w:bottom="1134" w:left="720" w:header="107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2250" w:rsidP="002821DA" w:rsidRDefault="00482250" w14:paraId="3EE46726" w14:textId="77777777">
      <w:pPr>
        <w:spacing w:after="0" w:line="240" w:lineRule="auto"/>
      </w:pPr>
      <w:r>
        <w:separator/>
      </w:r>
    </w:p>
  </w:endnote>
  <w:endnote w:type="continuationSeparator" w:id="0">
    <w:p w:rsidR="00482250" w:rsidP="002821DA" w:rsidRDefault="00482250" w14:paraId="09F85FB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ler">
    <w:altName w:val="Calibri"/>
    <w:charset w:val="EE"/>
    <w:family w:val="swiss"/>
    <w:pitch w:val="variable"/>
    <w:sig w:usb0="A00000AF" w:usb1="50002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CD2A12" w:rsidR="00CD2A12" w:rsidP="00CD2A12" w:rsidRDefault="00CD2A12" w14:paraId="1317604A" w14:textId="77777777">
    <w:pPr>
      <w:pStyle w:val="Zpat"/>
      <w:tabs>
        <w:tab w:val="clear" w:pos="4536"/>
        <w:tab w:val="clear" w:pos="9072"/>
        <w:tab w:val="left" w:pos="1422"/>
      </w:tabs>
      <w:rPr>
        <w:rFonts w:ascii="Aller" w:hAnsi="Aller"/>
      </w:rPr>
    </w:pP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2250" w:rsidP="002821DA" w:rsidRDefault="00482250" w14:paraId="1CB1283C" w14:textId="77777777">
      <w:pPr>
        <w:spacing w:after="0" w:line="240" w:lineRule="auto"/>
      </w:pPr>
      <w:r>
        <w:separator/>
      </w:r>
    </w:p>
  </w:footnote>
  <w:footnote w:type="continuationSeparator" w:id="0">
    <w:p w:rsidR="00482250" w:rsidP="002821DA" w:rsidRDefault="00482250" w14:paraId="5499DBB2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21DA" w:rsidRDefault="00482250" w14:paraId="1115A0F5" w14:textId="77777777">
    <w:pPr>
      <w:pStyle w:val="Zhlav"/>
    </w:pPr>
    <w:r>
      <w:rPr>
        <w:noProof/>
        <w:lang w:eastAsia="cs-CZ"/>
      </w:rPr>
      <w:pict w14:anchorId="17F5F907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599668829" style="position:absolute;margin-left:0;margin-top:0;width:543.1pt;height:810.7pt;z-index:-251658752;mso-position-horizontal:center;mso-position-horizontal-relative:margin;mso-position-vertical:center;mso-position-vertical-relative:margin" o:spid="_x0000_s2050" o:allowincell="f" type="#_x0000_t75">
          <v:imagedata o:title="hlavickovy papir" r:id="rId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21DA" w:rsidRDefault="00482250" w14:paraId="5B820B3F" w14:textId="77777777">
    <w:pPr>
      <w:pStyle w:val="Zhlav"/>
    </w:pPr>
    <w:r>
      <w:rPr>
        <w:noProof/>
        <w:lang w:eastAsia="cs-CZ"/>
      </w:rPr>
      <w:pict w14:anchorId="525F49B3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599668828" style="position:absolute;margin-left:0;margin-top:0;width:543.1pt;height:810.7pt;z-index:-251659776;mso-position-horizontal:center;mso-position-horizontal-relative:margin;mso-position-vertical:center;mso-position-vertical-relative:margin" o:spid="_x0000_s2049" o:allowincell="f" type="#_x0000_t75">
          <v:imagedata o:title="hlavickovy papir" r:id="rId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903BF"/>
    <w:multiLevelType w:val="hybridMultilevel"/>
    <w:tmpl w:val="B766779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attachedTemplate r:id="rId1"/>
  <w:trackRevisions w:val="false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4AA"/>
    <w:rsid w:val="000209C6"/>
    <w:rsid w:val="00024943"/>
    <w:rsid w:val="00032EF7"/>
    <w:rsid w:val="0004290E"/>
    <w:rsid w:val="00063A25"/>
    <w:rsid w:val="000A131B"/>
    <w:rsid w:val="000A6695"/>
    <w:rsid w:val="000B3883"/>
    <w:rsid w:val="000D1D91"/>
    <w:rsid w:val="000D749B"/>
    <w:rsid w:val="000F1031"/>
    <w:rsid w:val="00102B54"/>
    <w:rsid w:val="00115746"/>
    <w:rsid w:val="00124071"/>
    <w:rsid w:val="00134DBB"/>
    <w:rsid w:val="00174A7B"/>
    <w:rsid w:val="00187037"/>
    <w:rsid w:val="001A53C5"/>
    <w:rsid w:val="001A60BA"/>
    <w:rsid w:val="001B1F96"/>
    <w:rsid w:val="001E0156"/>
    <w:rsid w:val="001E2EF5"/>
    <w:rsid w:val="00204781"/>
    <w:rsid w:val="0021275D"/>
    <w:rsid w:val="00255719"/>
    <w:rsid w:val="00267599"/>
    <w:rsid w:val="002821DA"/>
    <w:rsid w:val="002D0279"/>
    <w:rsid w:val="00321DEF"/>
    <w:rsid w:val="003775F4"/>
    <w:rsid w:val="0038199F"/>
    <w:rsid w:val="00383D7B"/>
    <w:rsid w:val="003B4DF8"/>
    <w:rsid w:val="003D3F7E"/>
    <w:rsid w:val="003E3089"/>
    <w:rsid w:val="00402F2E"/>
    <w:rsid w:val="004134EE"/>
    <w:rsid w:val="00447D11"/>
    <w:rsid w:val="0046777A"/>
    <w:rsid w:val="00482250"/>
    <w:rsid w:val="004A05DC"/>
    <w:rsid w:val="004B5354"/>
    <w:rsid w:val="004D4F9C"/>
    <w:rsid w:val="00510C53"/>
    <w:rsid w:val="005138B4"/>
    <w:rsid w:val="00517828"/>
    <w:rsid w:val="00521471"/>
    <w:rsid w:val="00522EF8"/>
    <w:rsid w:val="00534152"/>
    <w:rsid w:val="00547DA1"/>
    <w:rsid w:val="00554DF2"/>
    <w:rsid w:val="005E1608"/>
    <w:rsid w:val="005F3BA6"/>
    <w:rsid w:val="005F609A"/>
    <w:rsid w:val="005F773D"/>
    <w:rsid w:val="006070C2"/>
    <w:rsid w:val="006071AB"/>
    <w:rsid w:val="00614381"/>
    <w:rsid w:val="00631D67"/>
    <w:rsid w:val="006338B2"/>
    <w:rsid w:val="00641941"/>
    <w:rsid w:val="00641D17"/>
    <w:rsid w:val="00647A78"/>
    <w:rsid w:val="00656694"/>
    <w:rsid w:val="00670DA3"/>
    <w:rsid w:val="00690E0F"/>
    <w:rsid w:val="006A2772"/>
    <w:rsid w:val="006A6618"/>
    <w:rsid w:val="006B192E"/>
    <w:rsid w:val="0072582C"/>
    <w:rsid w:val="00752734"/>
    <w:rsid w:val="00752F8D"/>
    <w:rsid w:val="007558BE"/>
    <w:rsid w:val="00765B10"/>
    <w:rsid w:val="00775CA1"/>
    <w:rsid w:val="0077769B"/>
    <w:rsid w:val="00794BFD"/>
    <w:rsid w:val="007E7BA6"/>
    <w:rsid w:val="007F256B"/>
    <w:rsid w:val="008142D4"/>
    <w:rsid w:val="00851A99"/>
    <w:rsid w:val="00861C66"/>
    <w:rsid w:val="008634AA"/>
    <w:rsid w:val="008768B8"/>
    <w:rsid w:val="00894273"/>
    <w:rsid w:val="0091664B"/>
    <w:rsid w:val="00937775"/>
    <w:rsid w:val="009647A7"/>
    <w:rsid w:val="009751A5"/>
    <w:rsid w:val="00987EB3"/>
    <w:rsid w:val="00993A31"/>
    <w:rsid w:val="009A5385"/>
    <w:rsid w:val="009A7570"/>
    <w:rsid w:val="009B1B6A"/>
    <w:rsid w:val="009B5AA1"/>
    <w:rsid w:val="00A14DCF"/>
    <w:rsid w:val="00A20BF8"/>
    <w:rsid w:val="00A76612"/>
    <w:rsid w:val="00AA3D57"/>
    <w:rsid w:val="00AA6648"/>
    <w:rsid w:val="00AA6720"/>
    <w:rsid w:val="00AD2596"/>
    <w:rsid w:val="00AD6B8E"/>
    <w:rsid w:val="00AE27D4"/>
    <w:rsid w:val="00AF4658"/>
    <w:rsid w:val="00B12AA0"/>
    <w:rsid w:val="00B176B5"/>
    <w:rsid w:val="00B22583"/>
    <w:rsid w:val="00B3081A"/>
    <w:rsid w:val="00B46D03"/>
    <w:rsid w:val="00B60525"/>
    <w:rsid w:val="00B91016"/>
    <w:rsid w:val="00BE17F4"/>
    <w:rsid w:val="00BE3DF7"/>
    <w:rsid w:val="00BF2FBF"/>
    <w:rsid w:val="00C05B34"/>
    <w:rsid w:val="00C37AFC"/>
    <w:rsid w:val="00C43105"/>
    <w:rsid w:val="00C46C7F"/>
    <w:rsid w:val="00C5127A"/>
    <w:rsid w:val="00C65AD7"/>
    <w:rsid w:val="00C65D7B"/>
    <w:rsid w:val="00C70EDF"/>
    <w:rsid w:val="00C85305"/>
    <w:rsid w:val="00CA4055"/>
    <w:rsid w:val="00CC78AA"/>
    <w:rsid w:val="00CD2A12"/>
    <w:rsid w:val="00CD43F6"/>
    <w:rsid w:val="00CD6424"/>
    <w:rsid w:val="00CF4209"/>
    <w:rsid w:val="00D13EAD"/>
    <w:rsid w:val="00D1431A"/>
    <w:rsid w:val="00D32927"/>
    <w:rsid w:val="00D4277E"/>
    <w:rsid w:val="00D443FA"/>
    <w:rsid w:val="00D522EA"/>
    <w:rsid w:val="00D637C2"/>
    <w:rsid w:val="00D74D1B"/>
    <w:rsid w:val="00DB7ED1"/>
    <w:rsid w:val="00DC33C5"/>
    <w:rsid w:val="00DC5538"/>
    <w:rsid w:val="00DF0A02"/>
    <w:rsid w:val="00DF44FC"/>
    <w:rsid w:val="00E40950"/>
    <w:rsid w:val="00E47E70"/>
    <w:rsid w:val="00E544CC"/>
    <w:rsid w:val="00E578B2"/>
    <w:rsid w:val="00E57FA5"/>
    <w:rsid w:val="00E62430"/>
    <w:rsid w:val="00E7038A"/>
    <w:rsid w:val="00E80616"/>
    <w:rsid w:val="00E8073F"/>
    <w:rsid w:val="00E8659D"/>
    <w:rsid w:val="00E93F17"/>
    <w:rsid w:val="00E95946"/>
    <w:rsid w:val="00EA6716"/>
    <w:rsid w:val="00EC1022"/>
    <w:rsid w:val="00ED2453"/>
    <w:rsid w:val="00ED7B69"/>
    <w:rsid w:val="00EE3240"/>
    <w:rsid w:val="00F52298"/>
    <w:rsid w:val="00F628A8"/>
    <w:rsid w:val="00F76EE2"/>
    <w:rsid w:val="00F86FD6"/>
    <w:rsid w:val="00FB1319"/>
    <w:rsid w:val="00FB66F8"/>
    <w:rsid w:val="00FC1113"/>
    <w:rsid w:val="00FE593E"/>
    <w:rsid w:val="00FF6694"/>
    <w:rsid w:val="05B189F1"/>
    <w:rsid w:val="3D59AE5D"/>
    <w:rsid w:val="48D798E6"/>
    <w:rsid w:val="58606FEC"/>
    <w:rsid w:val="6C8877AD"/>
    <w:rsid w:val="72182A33"/>
    <w:rsid w:val="7CC3B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85F089F"/>
  <w15:chartTrackingRefBased/>
  <w15:docId w15:val="{130905E0-0183-4EF8-A615-197686858E5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Calibri" w:hAnsi="Calibri" w:eastAsia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ln" w:default="1">
    <w:name w:val="Normal"/>
    <w:qFormat/>
    <w:rsid w:val="00614381"/>
    <w:pPr>
      <w:spacing w:after="12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E7BA6"/>
    <w:pPr>
      <w:keepNext/>
      <w:spacing w:before="240" w:after="60"/>
      <w:outlineLvl w:val="0"/>
    </w:pPr>
    <w:rPr>
      <w:rFonts w:ascii="Calibri Light" w:hAnsi="Calibri Light" w:eastAsia="Times New Roman"/>
      <w:b/>
      <w:bCs/>
      <w:kern w:val="32"/>
      <w:sz w:val="32"/>
      <w:szCs w:val="32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2821DA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semiHidden/>
    <w:rsid w:val="002821DA"/>
  </w:style>
  <w:style w:type="paragraph" w:styleId="Zpat">
    <w:name w:val="footer"/>
    <w:basedOn w:val="Normln"/>
    <w:link w:val="ZpatChar"/>
    <w:uiPriority w:val="99"/>
    <w:unhideWhenUsed/>
    <w:rsid w:val="002821DA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2821DA"/>
  </w:style>
  <w:style w:type="paragraph" w:styleId="Textbubliny">
    <w:name w:val="Balloon Text"/>
    <w:basedOn w:val="Normln"/>
    <w:link w:val="TextbublinyChar"/>
    <w:uiPriority w:val="99"/>
    <w:semiHidden/>
    <w:unhideWhenUsed/>
    <w:rsid w:val="00ED7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1">
    <w:name w:val="Text bubliny Char"/>
    <w:link w:val="Textbubliny"/>
    <w:uiPriority w:val="99"/>
    <w:semiHidden/>
    <w:rsid w:val="00ED7B69"/>
    <w:rPr>
      <w:rFonts w:ascii="Tahoma" w:hAnsi="Tahoma" w:cs="Tahoma"/>
      <w:sz w:val="16"/>
      <w:szCs w:val="16"/>
    </w:rPr>
  </w:style>
  <w:style w:type="character" w:styleId="Nadpis1Char" w:customStyle="1">
    <w:name w:val="Nadpis 1 Char"/>
    <w:link w:val="Nadpis1"/>
    <w:uiPriority w:val="9"/>
    <w:rsid w:val="007E7BA6"/>
    <w:rPr>
      <w:rFonts w:ascii="Calibri Light" w:hAnsi="Calibri Light" w:eastAsia="Times New Roman" w:cs="Times New Roman"/>
      <w:b/>
      <w:bCs/>
      <w:kern w:val="32"/>
      <w:sz w:val="32"/>
      <w:szCs w:val="32"/>
      <w:lang w:eastAsia="en-US"/>
    </w:rPr>
  </w:style>
  <w:style w:type="character" w:styleId="Hypertextovodkaz">
    <w:name w:val="Hyperlink"/>
    <w:uiPriority w:val="99"/>
    <w:unhideWhenUsed/>
    <w:rsid w:val="00670DA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header" Target="head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roslav.kores\Documents\Vlastn&#237;%20&#353;ablony%20Office\hlavickovy_papir_21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hlavickovy_papir_21.dotx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Jaroslav Koreš</dc:creator>
  <keywords/>
  <lastModifiedBy>Ludmila Petržalová</lastModifiedBy>
  <revision>6</revision>
  <lastPrinted>2022-06-22T11:13:00.0000000Z</lastPrinted>
  <dcterms:created xsi:type="dcterms:W3CDTF">2022-09-01T16:44:00.0000000Z</dcterms:created>
  <dcterms:modified xsi:type="dcterms:W3CDTF">2024-07-13T15:45:38.9685056Z</dcterms:modified>
</coreProperties>
</file>